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1F7B" w:rsidR="00076995" w:rsidP="706CEE17" w:rsidRDefault="00076995" w14:paraId="3AF3E009" w14:textId="014D2384">
      <w:pPr>
        <w:pStyle w:val="BodyText"/>
        <w:spacing w:after="0" w:line="240" w:lineRule="auto"/>
        <w:rPr>
          <w:rFonts w:cs="Calibri" w:cstheme="minorAscii"/>
          <w:sz w:val="18"/>
          <w:szCs w:val="18"/>
          <w:lang w:val="en-US"/>
        </w:rPr>
      </w:pPr>
      <w:r w:rsidRPr="706CEE17" w:rsidR="00076995">
        <w:rPr>
          <w:rFonts w:cs="Calibri" w:cstheme="minorAscii"/>
          <w:sz w:val="18"/>
          <w:szCs w:val="18"/>
          <w:lang w:val="en-US"/>
        </w:rPr>
        <w:t xml:space="preserve">DATE: </w:t>
      </w:r>
      <w:r w:rsidRPr="706CEE17" w:rsidR="05A9A07F">
        <w:rPr>
          <w:rFonts w:cs="Calibri" w:cstheme="minorAscii"/>
          <w:sz w:val="18"/>
          <w:szCs w:val="18"/>
          <w:lang w:val="en-US"/>
        </w:rPr>
        <w:t>01/03/2025</w:t>
      </w:r>
    </w:p>
    <w:p w:rsidRPr="00BD1F7B" w:rsidR="00076995" w:rsidP="706CEE17" w:rsidRDefault="00076995" w14:paraId="38E67AE8" w14:textId="6C9174BA">
      <w:pPr>
        <w:pStyle w:val="BodyText"/>
        <w:spacing w:after="0" w:line="240" w:lineRule="auto"/>
        <w:rPr>
          <w:rFonts w:cs="Calibri" w:cstheme="minorAscii"/>
          <w:sz w:val="18"/>
          <w:szCs w:val="18"/>
          <w:lang w:val="en-US"/>
        </w:rPr>
      </w:pPr>
      <w:r w:rsidRPr="676F6CB1" w:rsidR="00076995">
        <w:rPr>
          <w:rFonts w:cs="Calibri" w:cstheme="minorAscii"/>
          <w:sz w:val="18"/>
          <w:szCs w:val="18"/>
          <w:lang w:val="en-US"/>
        </w:rPr>
        <w:t xml:space="preserve">Job </w:t>
      </w:r>
      <w:r w:rsidRPr="676F6CB1" w:rsidR="00076995">
        <w:rPr>
          <w:rFonts w:cs="Calibri" w:cstheme="minorAscii"/>
          <w:sz w:val="18"/>
          <w:szCs w:val="18"/>
          <w:lang w:val="en-US"/>
        </w:rPr>
        <w:t>offer</w:t>
      </w:r>
      <w:r w:rsidRPr="676F6CB1" w:rsidR="00076995">
        <w:rPr>
          <w:rFonts w:cs="Calibri" w:cstheme="minorAscii"/>
          <w:sz w:val="18"/>
          <w:szCs w:val="18"/>
          <w:lang w:val="en-US"/>
        </w:rPr>
        <w:t xml:space="preserve"> No. REC202</w:t>
      </w:r>
      <w:r w:rsidRPr="676F6CB1" w:rsidR="3DD5134F">
        <w:rPr>
          <w:rFonts w:cs="Calibri" w:cstheme="minorAscii"/>
          <w:sz w:val="18"/>
          <w:szCs w:val="18"/>
          <w:lang w:val="en-US"/>
        </w:rPr>
        <w:t>5</w:t>
      </w:r>
      <w:r w:rsidRPr="676F6CB1" w:rsidR="00076995">
        <w:rPr>
          <w:rFonts w:cs="Calibri" w:cstheme="minorAscii"/>
          <w:sz w:val="18"/>
          <w:szCs w:val="18"/>
          <w:lang w:val="en-US"/>
        </w:rPr>
        <w:t>_0</w:t>
      </w:r>
      <w:r w:rsidRPr="676F6CB1" w:rsidR="6DD3EBC5">
        <w:rPr>
          <w:rFonts w:cs="Calibri" w:cstheme="minorAscii"/>
          <w:sz w:val="18"/>
          <w:szCs w:val="18"/>
          <w:lang w:val="en-US"/>
        </w:rPr>
        <w:t>2</w:t>
      </w:r>
    </w:p>
    <w:p w:rsidR="00076995" w:rsidP="00284BFB" w:rsidRDefault="00076995" w14:paraId="3B54B015" w14:textId="77777777">
      <w:pPr>
        <w:spacing w:after="0" w:line="240" w:lineRule="auto"/>
        <w:jc w:val="center"/>
        <w:rPr>
          <w:b/>
          <w:bCs/>
          <w:lang w:val="en-US"/>
        </w:rPr>
      </w:pPr>
    </w:p>
    <w:p w:rsidR="00AF5F4F" w:rsidP="00284BFB" w:rsidRDefault="00AF5F4F" w14:paraId="701357AC" w14:textId="75785157">
      <w:pPr>
        <w:spacing w:after="0" w:line="240" w:lineRule="auto"/>
        <w:jc w:val="center"/>
        <w:rPr>
          <w:b w:val="1"/>
          <w:bCs w:val="1"/>
          <w:lang w:val="en-US"/>
        </w:rPr>
      </w:pPr>
      <w:r w:rsidRPr="676F6CB1" w:rsidR="00AF5F4F">
        <w:rPr>
          <w:b w:val="1"/>
          <w:bCs w:val="1"/>
          <w:lang w:val="en-US"/>
        </w:rPr>
        <w:t xml:space="preserve">Vacancy: </w:t>
      </w:r>
      <w:r w:rsidRPr="676F6CB1" w:rsidR="73ECD741">
        <w:rPr>
          <w:b w:val="1"/>
          <w:bCs w:val="1"/>
          <w:lang w:val="en-US"/>
        </w:rPr>
        <w:t xml:space="preserve">Hardware Design </w:t>
      </w:r>
      <w:r w:rsidRPr="676F6CB1" w:rsidR="045CFFB7">
        <w:rPr>
          <w:b w:val="1"/>
          <w:bCs w:val="1"/>
          <w:lang w:val="en-US"/>
        </w:rPr>
        <w:t>Engineer</w:t>
      </w:r>
    </w:p>
    <w:p w:rsidRPr="00AF5F4F" w:rsidR="00AF5F4F" w:rsidP="00AF5F4F" w:rsidRDefault="00AF5F4F" w14:paraId="7711847E" w14:textId="77777777">
      <w:pPr>
        <w:spacing w:after="0"/>
        <w:jc w:val="center"/>
        <w:rPr>
          <w:b/>
          <w:bCs/>
          <w:lang w:val="en-US"/>
        </w:rPr>
      </w:pPr>
    </w:p>
    <w:p w:rsidR="009D6575" w:rsidP="706CEE17" w:rsidRDefault="009D6575" w14:paraId="4726F313" w14:textId="56C21BA5">
      <w:pPr>
        <w:spacing w:after="144" w:afterLines="60"/>
        <w:jc w:val="both"/>
        <w:rPr>
          <w:lang w:val="en-US"/>
        </w:rPr>
      </w:pPr>
      <w:r w:rsidRPr="676F6CB1" w:rsidR="001044A9">
        <w:rPr>
          <w:lang w:val="en-US"/>
        </w:rPr>
        <w:t xml:space="preserve">ASE Optics Europe is a dynamic company based in the vibrant city of Barcelona focused on the development of custom optics and integrated optical systems. We currently have a vacancy for a senior </w:t>
      </w:r>
      <w:r w:rsidRPr="676F6CB1" w:rsidR="001044A9">
        <w:rPr>
          <w:lang w:val="en-US"/>
        </w:rPr>
        <w:t>mechanical engineer</w:t>
      </w:r>
      <w:r w:rsidRPr="676F6CB1" w:rsidR="001044A9">
        <w:rPr>
          <w:lang w:val="en-US"/>
        </w:rPr>
        <w:t xml:space="preserve"> to complement our existing team. The successful candidate will be involved in </w:t>
      </w:r>
      <w:r w:rsidRPr="676F6CB1" w:rsidR="001044A9">
        <w:rPr>
          <w:lang w:val="en-US"/>
        </w:rPr>
        <w:t>a great variety</w:t>
      </w:r>
      <w:r w:rsidRPr="676F6CB1" w:rsidR="001044A9">
        <w:rPr>
          <w:lang w:val="en-US"/>
        </w:rPr>
        <w:t xml:space="preserve"> of projects cutting across fields as varied as medical, scientific or defense with one common theme: light. ASE Optics Europe covers projects ranging from the design and construction of custom optical lens systems to fully integrated optical systems such as OCT or laser optical radar. ASE Optics Europe also </w:t>
      </w:r>
      <w:r w:rsidRPr="676F6CB1" w:rsidR="001044A9">
        <w:rPr>
          <w:lang w:val="en-US"/>
        </w:rPr>
        <w:t>participates</w:t>
      </w:r>
      <w:r w:rsidRPr="676F6CB1" w:rsidR="001044A9">
        <w:rPr>
          <w:lang w:val="en-US"/>
        </w:rPr>
        <w:t xml:space="preserve"> in funded R&amp;D projects such as those available through CDTI or Horizon Europe. </w:t>
      </w:r>
    </w:p>
    <w:p w:rsidR="145FC1C8" w:rsidP="676F6CB1" w:rsidRDefault="145FC1C8" w14:paraId="11A57A25" w14:textId="22D50721">
      <w:pPr>
        <w:pStyle w:val="Normal"/>
        <w:spacing w:after="144" w:afterLines="60"/>
        <w:jc w:val="both"/>
      </w:pPr>
      <w:r w:rsidRPr="676F6CB1" w:rsidR="145FC1C8">
        <w:rPr>
          <w:rFonts w:ascii="Calibri" w:hAnsi="Calibri" w:eastAsia="Calibri" w:cs="Calibri"/>
          <w:noProof w:val="0"/>
          <w:sz w:val="22"/>
          <w:szCs w:val="22"/>
          <w:lang w:val="en-US"/>
        </w:rPr>
        <w:t xml:space="preserve">We are looking for an experienced </w:t>
      </w:r>
      <w:r w:rsidRPr="676F6CB1" w:rsidR="145FC1C8">
        <w:rPr>
          <w:rFonts w:ascii="Calibri" w:hAnsi="Calibri" w:eastAsia="Calibri" w:cs="Calibri"/>
          <w:b w:val="1"/>
          <w:bCs w:val="1"/>
          <w:noProof w:val="0"/>
          <w:sz w:val="22"/>
          <w:szCs w:val="22"/>
          <w:lang w:val="en-US"/>
        </w:rPr>
        <w:t>Hardware Design Engineer</w:t>
      </w:r>
      <w:r w:rsidRPr="676F6CB1" w:rsidR="145FC1C8">
        <w:rPr>
          <w:rFonts w:ascii="Calibri" w:hAnsi="Calibri" w:eastAsia="Calibri" w:cs="Calibri"/>
          <w:noProof w:val="0"/>
          <w:sz w:val="22"/>
          <w:szCs w:val="22"/>
          <w:lang w:val="en-US"/>
        </w:rPr>
        <w:t xml:space="preserve"> to design the electronics of </w:t>
      </w:r>
      <w:r w:rsidRPr="676F6CB1" w:rsidR="145FC1C8">
        <w:rPr>
          <w:rFonts w:ascii="Calibri" w:hAnsi="Calibri" w:eastAsia="Calibri" w:cs="Calibri"/>
          <w:noProof w:val="0"/>
          <w:sz w:val="22"/>
          <w:szCs w:val="22"/>
          <w:lang w:val="en-US"/>
        </w:rPr>
        <w:t>the advanced</w:t>
      </w:r>
      <w:r w:rsidRPr="676F6CB1" w:rsidR="145FC1C8">
        <w:rPr>
          <w:rFonts w:ascii="Calibri" w:hAnsi="Calibri" w:eastAsia="Calibri" w:cs="Calibri"/>
          <w:noProof w:val="0"/>
          <w:sz w:val="22"/>
          <w:szCs w:val="22"/>
          <w:lang w:val="en-US"/>
        </w:rPr>
        <w:t xml:space="preserve"> optical systems, including </w:t>
      </w:r>
      <w:r w:rsidRPr="676F6CB1" w:rsidR="355CFD8C">
        <w:rPr>
          <w:rFonts w:ascii="Calibri" w:hAnsi="Calibri" w:eastAsia="Calibri" w:cs="Calibri"/>
          <w:noProof w:val="0"/>
          <w:sz w:val="22"/>
          <w:szCs w:val="22"/>
          <w:lang w:val="en-US"/>
        </w:rPr>
        <w:t>imaging systems</w:t>
      </w:r>
      <w:r w:rsidRPr="676F6CB1" w:rsidR="145FC1C8">
        <w:rPr>
          <w:rFonts w:ascii="Calibri" w:hAnsi="Calibri" w:eastAsia="Calibri" w:cs="Calibri"/>
          <w:noProof w:val="0"/>
          <w:sz w:val="22"/>
          <w:szCs w:val="22"/>
          <w:lang w:val="en-US"/>
        </w:rPr>
        <w:t xml:space="preserve">, laser-based systems, and other innovative optical technologies. This role will involve close collaboration with the software development team to ensure seamless integration and </w:t>
      </w:r>
      <w:r w:rsidRPr="676F6CB1" w:rsidR="145FC1C8">
        <w:rPr>
          <w:rFonts w:ascii="Calibri" w:hAnsi="Calibri" w:eastAsia="Calibri" w:cs="Calibri"/>
          <w:noProof w:val="0"/>
          <w:sz w:val="22"/>
          <w:szCs w:val="22"/>
          <w:lang w:val="en-US"/>
        </w:rPr>
        <w:t>optimal</w:t>
      </w:r>
      <w:r w:rsidRPr="676F6CB1" w:rsidR="145FC1C8">
        <w:rPr>
          <w:rFonts w:ascii="Calibri" w:hAnsi="Calibri" w:eastAsia="Calibri" w:cs="Calibri"/>
          <w:noProof w:val="0"/>
          <w:sz w:val="22"/>
          <w:szCs w:val="22"/>
          <w:lang w:val="en-US"/>
        </w:rPr>
        <w:t xml:space="preserve"> system performance.</w:t>
      </w:r>
    </w:p>
    <w:p w:rsidRPr="00AF5F4F" w:rsidR="00AF5F4F" w:rsidP="00AF5F4F" w:rsidRDefault="00AF5F4F" w14:paraId="08F5DD2A" w14:textId="77777777">
      <w:pPr>
        <w:spacing w:after="0"/>
        <w:jc w:val="both"/>
        <w:rPr>
          <w:b/>
          <w:bCs/>
          <w:lang w:val="en-US"/>
        </w:rPr>
      </w:pPr>
      <w:r w:rsidRPr="676F6CB1" w:rsidR="00AF5F4F">
        <w:rPr>
          <w:b w:val="1"/>
          <w:bCs w:val="1"/>
          <w:u w:val="single"/>
          <w:lang w:val="en-US"/>
        </w:rPr>
        <w:t>Responsibilities:</w:t>
      </w:r>
    </w:p>
    <w:p w:rsidR="467241E4" w:rsidP="676F6CB1" w:rsidRDefault="467241E4" w14:paraId="4EC697E6" w14:textId="5975B3FF">
      <w:pPr>
        <w:pStyle w:val="ListParagraph"/>
        <w:numPr>
          <w:ilvl w:val="0"/>
          <w:numId w:val="14"/>
        </w:numPr>
        <w:spacing w:before="0" w:beforeAutospacing="off" w:after="0" w:afterAutospacing="off"/>
        <w:rPr>
          <w:noProof w:val="0"/>
          <w:lang w:val="en-US"/>
        </w:rPr>
      </w:pPr>
      <w:r w:rsidRPr="676F6CB1" w:rsidR="467241E4">
        <w:rPr>
          <w:noProof w:val="0"/>
          <w:lang w:val="en-US"/>
        </w:rPr>
        <w:t>Design, develop, and test FPGA-based systems and custom PCB layouts</w:t>
      </w:r>
      <w:r w:rsidRPr="676F6CB1" w:rsidR="0BA43F67">
        <w:rPr>
          <w:noProof w:val="0"/>
          <w:lang w:val="en-US"/>
        </w:rPr>
        <w:t xml:space="preserve"> for advanced optical applications.</w:t>
      </w:r>
    </w:p>
    <w:p w:rsidR="467241E4" w:rsidP="676F6CB1" w:rsidRDefault="467241E4" w14:paraId="52D98E3E" w14:textId="0BBAB2EA">
      <w:pPr>
        <w:pStyle w:val="ListParagraph"/>
        <w:numPr>
          <w:ilvl w:val="0"/>
          <w:numId w:val="14"/>
        </w:numPr>
        <w:spacing w:before="0" w:beforeAutospacing="off" w:after="0" w:afterAutospacing="off"/>
        <w:rPr>
          <w:noProof w:val="0"/>
          <w:lang w:val="en-US"/>
        </w:rPr>
      </w:pPr>
      <w:r w:rsidRPr="676F6CB1" w:rsidR="467241E4">
        <w:rPr>
          <w:noProof w:val="0"/>
          <w:lang w:val="en-US"/>
        </w:rPr>
        <w:t>Create and review hardware schematics and layout designs.</w:t>
      </w:r>
    </w:p>
    <w:p w:rsidR="467241E4" w:rsidP="676F6CB1" w:rsidRDefault="467241E4" w14:paraId="4872DD23" w14:textId="771D6D26">
      <w:pPr>
        <w:pStyle w:val="ListParagraph"/>
        <w:numPr>
          <w:ilvl w:val="0"/>
          <w:numId w:val="14"/>
        </w:numPr>
        <w:spacing w:before="0" w:beforeAutospacing="off" w:after="0" w:afterAutospacing="off"/>
        <w:rPr>
          <w:noProof w:val="0"/>
          <w:lang w:val="en-US"/>
        </w:rPr>
      </w:pPr>
      <w:r w:rsidRPr="676F6CB1" w:rsidR="467241E4">
        <w:rPr>
          <w:noProof w:val="0"/>
          <w:lang w:val="en-US"/>
        </w:rPr>
        <w:t>Work closely with software engineers to ensure seamless hardware-software integration.</w:t>
      </w:r>
    </w:p>
    <w:p w:rsidR="467241E4" w:rsidP="676F6CB1" w:rsidRDefault="467241E4" w14:paraId="0B6A4FCA" w14:textId="7323117D">
      <w:pPr>
        <w:pStyle w:val="ListParagraph"/>
        <w:numPr>
          <w:ilvl w:val="0"/>
          <w:numId w:val="14"/>
        </w:numPr>
        <w:spacing w:before="0" w:beforeAutospacing="off" w:after="0" w:afterAutospacing="off"/>
        <w:rPr>
          <w:noProof w:val="0"/>
          <w:lang w:val="en-US"/>
        </w:rPr>
      </w:pPr>
      <w:r w:rsidRPr="676F6CB1" w:rsidR="467241E4">
        <w:rPr>
          <w:noProof w:val="0"/>
          <w:lang w:val="en-US"/>
        </w:rPr>
        <w:t>Debug and troubleshoot hardware issues using advanced instrumentation.</w:t>
      </w:r>
    </w:p>
    <w:p w:rsidR="467241E4" w:rsidP="676F6CB1" w:rsidRDefault="467241E4" w14:paraId="704EFE81" w14:textId="475FCE9A">
      <w:pPr>
        <w:pStyle w:val="ListParagraph"/>
        <w:numPr>
          <w:ilvl w:val="0"/>
          <w:numId w:val="14"/>
        </w:numPr>
        <w:spacing w:before="0" w:beforeAutospacing="off" w:after="0" w:afterAutospacing="off"/>
        <w:rPr>
          <w:noProof w:val="0"/>
          <w:lang w:val="en-US"/>
        </w:rPr>
      </w:pPr>
      <w:r w:rsidRPr="676F6CB1" w:rsidR="467241E4">
        <w:rPr>
          <w:noProof w:val="0"/>
          <w:lang w:val="en-US"/>
        </w:rPr>
        <w:t>Ensure compliance with industry standards and best practices.</w:t>
      </w:r>
    </w:p>
    <w:p w:rsidRPr="00AF5F4F" w:rsidR="00AF5F4F" w:rsidP="00AF5F4F" w:rsidRDefault="00AF5F4F" w14:paraId="38276FE3" w14:textId="77777777">
      <w:pPr>
        <w:spacing w:after="0"/>
        <w:jc w:val="both"/>
        <w:rPr>
          <w:lang w:val="en-US"/>
        </w:rPr>
      </w:pPr>
    </w:p>
    <w:p w:rsidRPr="00AF5F4F" w:rsidR="00AF5F4F" w:rsidP="00AF5F4F" w:rsidRDefault="00AF5F4F" w14:paraId="5BFC259D" w14:textId="77777777">
      <w:pPr>
        <w:spacing w:after="0"/>
        <w:jc w:val="both"/>
        <w:rPr>
          <w:b/>
          <w:bCs/>
          <w:lang w:val="en-US"/>
        </w:rPr>
      </w:pPr>
      <w:r w:rsidRPr="676F6CB1" w:rsidR="00AF5F4F">
        <w:rPr>
          <w:b w:val="1"/>
          <w:bCs w:val="1"/>
          <w:u w:val="single"/>
          <w:lang w:val="en-US"/>
        </w:rPr>
        <w:t>Requirements:</w:t>
      </w:r>
    </w:p>
    <w:p w:rsidR="293935B0" w:rsidP="676F6CB1" w:rsidRDefault="293935B0" w14:paraId="0FFAFA8C" w14:textId="67D90E77">
      <w:pPr>
        <w:pStyle w:val="ListParagraph"/>
        <w:numPr>
          <w:ilvl w:val="0"/>
          <w:numId w:val="12"/>
        </w:numPr>
        <w:spacing w:before="0" w:beforeAutospacing="off" w:after="0" w:afterAutospacing="off"/>
        <w:jc w:val="both"/>
        <w:rPr>
          <w:noProof w:val="0"/>
          <w:lang w:val="en-US"/>
        </w:rPr>
      </w:pPr>
      <w:r w:rsidRPr="676F6CB1" w:rsidR="293935B0">
        <w:rPr>
          <w:noProof w:val="0"/>
          <w:lang w:val="en-US"/>
        </w:rPr>
        <w:t>Bachelor’s degree in Electrical Engineering, Electronics, or a related field.</w:t>
      </w:r>
    </w:p>
    <w:p w:rsidR="293935B0" w:rsidP="676F6CB1" w:rsidRDefault="293935B0" w14:paraId="0EA9B84E" w14:textId="66112EBF">
      <w:pPr>
        <w:pStyle w:val="ListParagraph"/>
        <w:numPr>
          <w:ilvl w:val="0"/>
          <w:numId w:val="12"/>
        </w:numPr>
        <w:spacing w:before="0" w:beforeAutospacing="off" w:after="0" w:afterAutospacing="off"/>
        <w:rPr>
          <w:noProof w:val="0"/>
          <w:lang w:val="en-US"/>
        </w:rPr>
      </w:pPr>
      <w:r w:rsidRPr="676F6CB1" w:rsidR="293935B0">
        <w:rPr>
          <w:noProof w:val="0"/>
          <w:lang w:val="en-US"/>
        </w:rPr>
        <w:t>At least 2 years of experience in hardware design.</w:t>
      </w:r>
    </w:p>
    <w:p w:rsidR="30CBCB5E" w:rsidP="676F6CB1" w:rsidRDefault="30CBCB5E" w14:paraId="21B39AFF" w14:textId="38327090">
      <w:pPr>
        <w:pStyle w:val="ListParagraph"/>
        <w:numPr>
          <w:ilvl w:val="0"/>
          <w:numId w:val="12"/>
        </w:numPr>
        <w:spacing w:before="0" w:beforeAutospacing="off" w:after="0" w:afterAutospacing="off"/>
        <w:rPr>
          <w:noProof w:val="0"/>
          <w:lang w:val="en-US"/>
        </w:rPr>
      </w:pPr>
      <w:r w:rsidRPr="676F6CB1" w:rsidR="30CBCB5E">
        <w:rPr>
          <w:noProof w:val="0"/>
          <w:lang w:val="en-US"/>
        </w:rPr>
        <w:t>Proficiency in FPGA design, including VHDL/Verilog and testbench development.</w:t>
      </w:r>
    </w:p>
    <w:p w:rsidR="30CBCB5E" w:rsidP="676F6CB1" w:rsidRDefault="30CBCB5E" w14:paraId="65CF8CB9" w14:textId="2A07CC8D">
      <w:pPr>
        <w:pStyle w:val="ListParagraph"/>
        <w:numPr>
          <w:ilvl w:val="0"/>
          <w:numId w:val="12"/>
        </w:numPr>
        <w:spacing w:before="0" w:beforeAutospacing="off" w:after="0" w:afterAutospacing="off"/>
        <w:rPr>
          <w:noProof w:val="0"/>
          <w:lang w:val="en-US"/>
        </w:rPr>
      </w:pPr>
      <w:r w:rsidRPr="676F6CB1" w:rsidR="30CBCB5E">
        <w:rPr>
          <w:noProof w:val="0"/>
          <w:lang w:val="en-US"/>
        </w:rPr>
        <w:t>Experience with FPGA platforms, such as Xilinx, Altera, or others.</w:t>
      </w:r>
    </w:p>
    <w:p w:rsidR="293935B0" w:rsidP="676F6CB1" w:rsidRDefault="293935B0" w14:paraId="6E30A59A" w14:textId="2351098C">
      <w:pPr>
        <w:pStyle w:val="ListParagraph"/>
        <w:numPr>
          <w:ilvl w:val="0"/>
          <w:numId w:val="12"/>
        </w:numPr>
        <w:spacing w:before="0" w:beforeAutospacing="off" w:after="0" w:afterAutospacing="off"/>
        <w:rPr>
          <w:noProof w:val="0"/>
          <w:lang w:val="en-US"/>
        </w:rPr>
      </w:pPr>
      <w:r w:rsidRPr="676F6CB1" w:rsidR="293935B0">
        <w:rPr>
          <w:noProof w:val="0"/>
          <w:lang w:val="en-US"/>
        </w:rPr>
        <w:t>Experience with PCB design tools (</w:t>
      </w:r>
      <w:r w:rsidRPr="676F6CB1" w:rsidR="0C91FE15">
        <w:rPr>
          <w:noProof w:val="0"/>
          <w:lang w:val="en-US"/>
        </w:rPr>
        <w:t>preferably</w:t>
      </w:r>
      <w:r w:rsidRPr="676F6CB1" w:rsidR="293935B0">
        <w:rPr>
          <w:noProof w:val="0"/>
          <w:lang w:val="en-US"/>
        </w:rPr>
        <w:t xml:space="preserve"> Altium Designer</w:t>
      </w:r>
      <w:r w:rsidRPr="676F6CB1" w:rsidR="293935B0">
        <w:rPr>
          <w:noProof w:val="0"/>
          <w:lang w:val="en-US"/>
        </w:rPr>
        <w:t>).</w:t>
      </w:r>
    </w:p>
    <w:p w:rsidR="293935B0" w:rsidP="676F6CB1" w:rsidRDefault="293935B0" w14:paraId="0BCA3AB6" w14:textId="2F377FA2">
      <w:pPr>
        <w:pStyle w:val="ListParagraph"/>
        <w:numPr>
          <w:ilvl w:val="0"/>
          <w:numId w:val="12"/>
        </w:numPr>
        <w:spacing w:before="0" w:beforeAutospacing="off" w:after="0" w:afterAutospacing="off"/>
        <w:rPr>
          <w:noProof w:val="0"/>
          <w:lang w:val="en-US"/>
        </w:rPr>
      </w:pPr>
      <w:r w:rsidRPr="676F6CB1" w:rsidR="293935B0">
        <w:rPr>
          <w:noProof w:val="0"/>
          <w:lang w:val="en-US"/>
        </w:rPr>
        <w:t>Strong knowledge of electronic instrumentation and debugging tools (oscilloscopes, logic analyzers, etc.).</w:t>
      </w:r>
    </w:p>
    <w:p w:rsidR="4F2413B0" w:rsidP="676F6CB1" w:rsidRDefault="4F2413B0" w14:paraId="705567C3" w14:textId="122E877A">
      <w:pPr>
        <w:pStyle w:val="ListParagraph"/>
        <w:numPr>
          <w:ilvl w:val="0"/>
          <w:numId w:val="12"/>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676F6CB1" w:rsidR="4F2413B0">
        <w:rPr>
          <w:rFonts w:ascii="Calibri" w:hAnsi="Calibri" w:eastAsia="Calibri" w:cs="Calibri"/>
          <w:b w:val="0"/>
          <w:bCs w:val="0"/>
          <w:i w:val="0"/>
          <w:iCs w:val="0"/>
          <w:caps w:val="0"/>
          <w:smallCaps w:val="0"/>
          <w:noProof w:val="0"/>
          <w:color w:val="000000" w:themeColor="text1" w:themeTint="FF" w:themeShade="FF"/>
          <w:sz w:val="22"/>
          <w:szCs w:val="22"/>
          <w:lang w:val="en-US"/>
        </w:rPr>
        <w:t>Experience with version control systems (e.g., Git).</w:t>
      </w:r>
    </w:p>
    <w:p w:rsidRPr="00AF5F4F" w:rsidR="00F755CF" w:rsidP="00AF5F4F" w:rsidRDefault="00F755CF" w14:paraId="6E623B5D" w14:textId="582DB2AF">
      <w:pPr>
        <w:numPr>
          <w:ilvl w:val="0"/>
          <w:numId w:val="12"/>
        </w:numPr>
        <w:spacing w:after="0"/>
        <w:jc w:val="both"/>
        <w:rPr>
          <w:lang w:val="en-US"/>
        </w:rPr>
      </w:pPr>
      <w:r w:rsidRPr="706CEE17" w:rsidR="00F755CF">
        <w:rPr>
          <w:lang w:val="en-US"/>
        </w:rPr>
        <w:t>Good communication</w:t>
      </w:r>
      <w:r w:rsidRPr="706CEE17" w:rsidR="00F755CF">
        <w:rPr>
          <w:lang w:val="en-US"/>
        </w:rPr>
        <w:t xml:space="preserve"> skills, both written and oral</w:t>
      </w:r>
      <w:r w:rsidRPr="706CEE17" w:rsidR="2D986329">
        <w:rPr>
          <w:lang w:val="en-US"/>
        </w:rPr>
        <w:t>.</w:t>
      </w:r>
    </w:p>
    <w:p w:rsidRPr="00AF5F4F" w:rsidR="00AF5F4F" w:rsidP="00AF5F4F" w:rsidRDefault="00AF5F4F" w14:paraId="5B0486B3" w14:textId="77777777">
      <w:pPr>
        <w:spacing w:after="0"/>
        <w:jc w:val="both"/>
        <w:rPr>
          <w:lang w:val="en-US"/>
        </w:rPr>
      </w:pPr>
    </w:p>
    <w:p w:rsidRPr="00F755CF" w:rsidR="00FA434E" w:rsidP="00F755CF" w:rsidRDefault="00AF5F4F" w14:paraId="0C0D812E" w14:textId="0F3D35C0">
      <w:pPr>
        <w:spacing w:after="0"/>
        <w:jc w:val="both"/>
        <w:rPr>
          <w:b w:val="1"/>
          <w:bCs w:val="1"/>
          <w:lang w:val="en-US"/>
        </w:rPr>
      </w:pPr>
      <w:r w:rsidRPr="676F6CB1" w:rsidR="2F8AC918">
        <w:rPr>
          <w:b w:val="1"/>
          <w:bCs w:val="1"/>
          <w:u w:val="single"/>
          <w:lang w:val="en-US"/>
        </w:rPr>
        <w:t>Optional</w:t>
      </w:r>
      <w:r w:rsidRPr="676F6CB1" w:rsidR="00AF5F4F">
        <w:rPr>
          <w:b w:val="1"/>
          <w:bCs w:val="1"/>
          <w:u w:val="single"/>
          <w:lang w:val="en-US"/>
        </w:rPr>
        <w:t>:</w:t>
      </w:r>
    </w:p>
    <w:p w:rsidR="031EB6B4" w:rsidP="676F6CB1" w:rsidRDefault="031EB6B4" w14:paraId="009855E2" w14:textId="16B0656C">
      <w:pPr>
        <w:pStyle w:val="ListParagraph"/>
        <w:numPr>
          <w:ilvl w:val="0"/>
          <w:numId w:val="12"/>
        </w:numPr>
        <w:spacing w:before="0" w:beforeAutospacing="off" w:after="0" w:afterAutospacing="off"/>
        <w:jc w:val="both"/>
        <w:rPr>
          <w:noProof w:val="0"/>
          <w:lang w:val="en-US"/>
        </w:rPr>
      </w:pPr>
      <w:r w:rsidRPr="676F6CB1" w:rsidR="031EB6B4">
        <w:rPr>
          <w:noProof w:val="0"/>
          <w:lang w:val="en-US"/>
        </w:rPr>
        <w:t>Familiarity with signal integrity and high-speed design principles.</w:t>
      </w:r>
    </w:p>
    <w:p w:rsidR="031EB6B4" w:rsidP="676F6CB1" w:rsidRDefault="031EB6B4" w14:paraId="730AB0CB" w14:textId="68F202DF">
      <w:pPr>
        <w:pStyle w:val="ListParagraph"/>
        <w:numPr>
          <w:ilvl w:val="0"/>
          <w:numId w:val="12"/>
        </w:numPr>
        <w:spacing w:before="0" w:beforeAutospacing="off" w:after="0" w:afterAutospacing="off"/>
        <w:rPr>
          <w:noProof w:val="0"/>
          <w:lang w:val="en-US"/>
        </w:rPr>
      </w:pPr>
      <w:r w:rsidRPr="676F6CB1" w:rsidR="031EB6B4">
        <w:rPr>
          <w:noProof w:val="0"/>
          <w:lang w:val="en-US"/>
        </w:rPr>
        <w:t>Knowledge of power management and battery-operated systems.</w:t>
      </w:r>
    </w:p>
    <w:p w:rsidR="031EB6B4" w:rsidP="676F6CB1" w:rsidRDefault="031EB6B4" w14:paraId="53D2A085" w14:textId="7A0545CA">
      <w:pPr>
        <w:pStyle w:val="ListParagraph"/>
        <w:numPr>
          <w:ilvl w:val="0"/>
          <w:numId w:val="12"/>
        </w:numPr>
        <w:spacing w:before="0" w:beforeAutospacing="off" w:after="0" w:afterAutospacing="off"/>
        <w:rPr>
          <w:noProof w:val="0"/>
          <w:lang w:val="en-US"/>
        </w:rPr>
      </w:pPr>
      <w:r w:rsidRPr="676F6CB1" w:rsidR="031EB6B4">
        <w:rPr>
          <w:noProof w:val="0"/>
          <w:lang w:val="en-US"/>
        </w:rPr>
        <w:t>Experience with embedded software development.</w:t>
      </w:r>
    </w:p>
    <w:p w:rsidR="031EB6B4" w:rsidP="676F6CB1" w:rsidRDefault="031EB6B4" w14:paraId="4AA9D406" w14:textId="2D663F44">
      <w:pPr>
        <w:pStyle w:val="ListParagraph"/>
        <w:numPr>
          <w:ilvl w:val="0"/>
          <w:numId w:val="12"/>
        </w:numPr>
        <w:spacing w:before="0" w:beforeAutospacing="off" w:after="0" w:afterAutospacing="off"/>
        <w:rPr>
          <w:noProof w:val="0"/>
          <w:lang w:val="en-US"/>
        </w:rPr>
      </w:pPr>
      <w:r w:rsidRPr="676F6CB1" w:rsidR="031EB6B4">
        <w:rPr>
          <w:noProof w:val="0"/>
          <w:lang w:val="en-US"/>
        </w:rPr>
        <w:t>Knowledge of compliance testing (e.g., EMC/ESD).</w:t>
      </w:r>
    </w:p>
    <w:p w:rsidR="676F6CB1" w:rsidRDefault="676F6CB1" w14:paraId="220EB933" w14:textId="380EA7F4">
      <w:r>
        <w:br w:type="page"/>
      </w:r>
    </w:p>
    <w:p w:rsidRPr="00AF5F4F" w:rsidR="00AF5F4F" w:rsidP="00AF5F4F" w:rsidRDefault="00AF5F4F" w14:paraId="7825753A" w14:textId="04083F2B">
      <w:pPr>
        <w:spacing w:after="0"/>
        <w:jc w:val="both"/>
        <w:rPr>
          <w:b/>
          <w:bCs/>
          <w:lang w:val="en-US"/>
        </w:rPr>
      </w:pPr>
      <w:r>
        <w:rPr>
          <w:b/>
          <w:bCs/>
          <w:u w:val="single"/>
          <w:lang w:val="en-US"/>
        </w:rPr>
        <w:t>Conditions and b</w:t>
      </w:r>
      <w:r w:rsidRPr="00AF5F4F">
        <w:rPr>
          <w:b/>
          <w:bCs/>
          <w:u w:val="single"/>
          <w:lang w:val="en-US"/>
        </w:rPr>
        <w:t>enefits:</w:t>
      </w:r>
    </w:p>
    <w:p w:rsidRPr="00AF5F4F" w:rsidR="00AF5F4F" w:rsidP="00AF5F4F" w:rsidRDefault="00AF5F4F" w14:paraId="10C5B1EF" w14:textId="77777777">
      <w:pPr>
        <w:numPr>
          <w:ilvl w:val="0"/>
          <w:numId w:val="12"/>
        </w:numPr>
        <w:spacing w:after="0"/>
        <w:jc w:val="both"/>
        <w:rPr>
          <w:lang w:val="en-US"/>
        </w:rPr>
      </w:pPr>
      <w:r w:rsidRPr="00AF5F4F">
        <w:rPr>
          <w:lang w:val="en-US"/>
        </w:rPr>
        <w:t>Inclusion in a motivated multi-disciplinary team</w:t>
      </w:r>
    </w:p>
    <w:p w:rsidRPr="00AF5F4F" w:rsidR="00AF5F4F" w:rsidP="00AF5F4F" w:rsidRDefault="00AF5F4F" w14:paraId="0B47CA69" w14:textId="77777777">
      <w:pPr>
        <w:numPr>
          <w:ilvl w:val="0"/>
          <w:numId w:val="12"/>
        </w:numPr>
        <w:spacing w:after="0"/>
        <w:jc w:val="both"/>
        <w:rPr>
          <w:lang w:val="en-US"/>
        </w:rPr>
      </w:pPr>
      <w:r w:rsidRPr="00AF5F4F">
        <w:rPr>
          <w:lang w:val="en-US"/>
        </w:rPr>
        <w:t>Innovative work, always at the forefront of technology</w:t>
      </w:r>
    </w:p>
    <w:p w:rsidR="00AF5F4F" w:rsidP="00AF5F4F" w:rsidRDefault="00AF5F4F" w14:paraId="5C2CD48B" w14:textId="22CE8D77">
      <w:pPr>
        <w:numPr>
          <w:ilvl w:val="0"/>
          <w:numId w:val="12"/>
        </w:numPr>
        <w:spacing w:after="0"/>
        <w:jc w:val="both"/>
        <w:rPr>
          <w:lang w:val="en-US"/>
        </w:rPr>
      </w:pPr>
      <w:r w:rsidRPr="00AF5F4F">
        <w:rPr>
          <w:lang w:val="en-US"/>
        </w:rPr>
        <w:t>Opportunities for training and personal development</w:t>
      </w:r>
    </w:p>
    <w:p w:rsidR="00AF5F4F" w:rsidP="00AF5F4F" w:rsidRDefault="00094A77" w14:paraId="6FADF9C8" w14:textId="335DA202">
      <w:pPr>
        <w:numPr>
          <w:ilvl w:val="0"/>
          <w:numId w:val="12"/>
        </w:numPr>
        <w:spacing w:after="0"/>
        <w:jc w:val="both"/>
        <w:rPr>
          <w:lang w:val="en-US"/>
        </w:rPr>
      </w:pPr>
      <w:r>
        <w:rPr>
          <w:lang w:val="en-US"/>
        </w:rPr>
        <w:t xml:space="preserve">Full-time </w:t>
      </w:r>
      <w:r w:rsidR="00FA434E">
        <w:rPr>
          <w:lang w:val="en-US"/>
        </w:rPr>
        <w:t>employment</w:t>
      </w:r>
    </w:p>
    <w:p w:rsidR="00AF5F4F" w:rsidP="00AF5F4F" w:rsidRDefault="00AF5F4F" w14:paraId="546322B3" w14:textId="7A370990">
      <w:pPr>
        <w:spacing w:after="0"/>
        <w:jc w:val="both"/>
        <w:rPr>
          <w:lang w:val="en-US"/>
        </w:rPr>
      </w:pPr>
    </w:p>
    <w:p w:rsidR="00AF5F4F" w:rsidP="00AF5F4F" w:rsidRDefault="00AF5F4F" w14:paraId="2C76BFAB" w14:textId="4A363BB0">
      <w:pPr>
        <w:spacing w:after="0"/>
        <w:jc w:val="both"/>
        <w:rPr>
          <w:lang w:val="en-US"/>
        </w:rPr>
      </w:pPr>
    </w:p>
    <w:p w:rsidRPr="00AF5F4F" w:rsidR="00AF5F4F" w:rsidP="00AF5F4F" w:rsidRDefault="00AF5F4F" w14:paraId="617EC39D" w14:textId="77777777">
      <w:pPr>
        <w:jc w:val="both"/>
        <w:rPr>
          <w:b/>
          <w:bCs/>
          <w:lang w:val="en-US"/>
        </w:rPr>
      </w:pPr>
      <w:r w:rsidRPr="00AF5F4F">
        <w:rPr>
          <w:b/>
          <w:bCs/>
          <w:u w:val="single"/>
          <w:lang w:val="en-US"/>
        </w:rPr>
        <w:t>Submission of applications</w:t>
      </w:r>
    </w:p>
    <w:p w:rsidRPr="00AF5F4F" w:rsidR="00AF5F4F" w:rsidP="00AF5F4F" w:rsidRDefault="00AF5F4F" w14:paraId="7D70FA8D" w14:textId="77777777">
      <w:pPr>
        <w:jc w:val="both"/>
        <w:rPr>
          <w:lang w:val="en-US"/>
        </w:rPr>
      </w:pPr>
      <w:r w:rsidRPr="00AF5F4F">
        <w:rPr>
          <w:lang w:val="en-US"/>
        </w:rPr>
        <w:t xml:space="preserve">Interested professionals should send their </w:t>
      </w:r>
      <w:r w:rsidRPr="00AF5F4F">
        <w:rPr>
          <w:b/>
          <w:lang w:val="en-US"/>
        </w:rPr>
        <w:t xml:space="preserve">CV and cover letter </w:t>
      </w:r>
      <w:r w:rsidRPr="00AF5F4F">
        <w:rPr>
          <w:lang w:val="en-US"/>
        </w:rPr>
        <w:t>using the following channel:</w:t>
      </w:r>
    </w:p>
    <w:p w:rsidRPr="00AF5F4F" w:rsidR="00FD115C" w:rsidP="00AF5F4F" w:rsidRDefault="00F755CF" w14:paraId="14F30FCD" w14:textId="453F63ED">
      <w:pPr>
        <w:numPr>
          <w:ilvl w:val="0"/>
          <w:numId w:val="12"/>
        </w:numPr>
        <w:jc w:val="both"/>
        <w:rPr>
          <w:lang w:val="en-US"/>
        </w:rPr>
      </w:pPr>
      <w:r>
        <w:rPr>
          <w:lang w:val="en-US"/>
        </w:rPr>
        <w:t>E-mail: info@aseoptics.com</w:t>
      </w:r>
    </w:p>
    <w:sectPr w:rsidRPr="00AF5F4F" w:rsidR="00FD115C" w:rsidSect="00E6180A">
      <w:headerReference w:type="even" r:id="rId7"/>
      <w:headerReference w:type="default" r:id="rId8"/>
      <w:footerReference w:type="even" r:id="rId9"/>
      <w:footerReference w:type="default" r:id="rId10"/>
      <w:pgSz w:w="12240" w:h="15840" w:orient="portrait"/>
      <w:pgMar w:top="495" w:right="1701" w:bottom="1417" w:left="1701"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ED6" w:rsidP="000025E8" w:rsidRDefault="003D5ED6" w14:paraId="7F9E5107" w14:textId="77777777">
      <w:pPr>
        <w:spacing w:after="0" w:line="240" w:lineRule="auto"/>
      </w:pPr>
      <w:r>
        <w:separator/>
      </w:r>
    </w:p>
  </w:endnote>
  <w:endnote w:type="continuationSeparator" w:id="0">
    <w:p w:rsidR="003D5ED6" w:rsidP="000025E8" w:rsidRDefault="003D5ED6" w14:paraId="0AFAF0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3E2A" w:rsidRDefault="00763E2A" w14:paraId="48901B7B" w14:textId="2DA194BB">
    <w:pPr>
      <w:pStyle w:val="Footer"/>
    </w:pPr>
  </w:p>
  <w:p w:rsidR="003C3ADA" w:rsidRDefault="003C3ADA" w14:paraId="321BB12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rPr>
        <w:color w:val="595959" w:themeColor="text1" w:themeTint="A6"/>
      </w:rPr>
      <w:id w:val="1988659603"/>
      <w:docPartObj>
        <w:docPartGallery w:val="Page Numbers (Bottom of Page)"/>
        <w:docPartUnique/>
      </w:docPartObj>
    </w:sdtPr>
    <w:sdtEndPr>
      <w:rPr>
        <w:noProof/>
        <w:color w:val="auto"/>
      </w:rPr>
    </w:sdtEndPr>
    <w:sdtContent>
      <w:p w:rsidRPr="00042FF8" w:rsidR="001965B0" w:rsidP="001965B0" w:rsidRDefault="001965B0" w14:paraId="1C7E9EA3" w14:textId="77777777">
        <w:pPr>
          <w:pStyle w:val="Header"/>
          <w:jc w:val="center"/>
          <w:rPr>
            <w:color w:val="595959" w:themeColor="text1" w:themeTint="A6"/>
            <w:sz w:val="20"/>
            <w:lang w:val="es-ES"/>
          </w:rPr>
        </w:pPr>
        <w:r w:rsidRPr="00042FF8">
          <w:rPr>
            <w:color w:val="595959" w:themeColor="text1" w:themeTint="A6"/>
            <w:sz w:val="20"/>
            <w:lang w:val="es-ES"/>
          </w:rPr>
          <w:t xml:space="preserve">ASE </w:t>
        </w:r>
        <w:proofErr w:type="spellStart"/>
        <w:r w:rsidRPr="00042FF8">
          <w:rPr>
            <w:color w:val="595959" w:themeColor="text1" w:themeTint="A6"/>
            <w:sz w:val="20"/>
            <w:lang w:val="es-ES"/>
          </w:rPr>
          <w:t>Optics</w:t>
        </w:r>
        <w:proofErr w:type="spellEnd"/>
        <w:r w:rsidRPr="00042FF8">
          <w:rPr>
            <w:color w:val="595959" w:themeColor="text1" w:themeTint="A6"/>
            <w:sz w:val="20"/>
            <w:lang w:val="es-ES"/>
          </w:rPr>
          <w:t xml:space="preserve"> </w:t>
        </w:r>
        <w:proofErr w:type="spellStart"/>
        <w:r w:rsidRPr="00042FF8">
          <w:rPr>
            <w:color w:val="595959" w:themeColor="text1" w:themeTint="A6"/>
            <w:sz w:val="20"/>
            <w:lang w:val="es-ES"/>
          </w:rPr>
          <w:t>Europe</w:t>
        </w:r>
        <w:proofErr w:type="spellEnd"/>
        <w:r w:rsidRPr="00042FF8">
          <w:rPr>
            <w:color w:val="595959" w:themeColor="text1" w:themeTint="A6"/>
            <w:sz w:val="20"/>
            <w:lang w:val="es-ES"/>
          </w:rPr>
          <w:t xml:space="preserve"> - C/ </w:t>
        </w:r>
        <w:proofErr w:type="spellStart"/>
        <w:r w:rsidRPr="00042FF8" w:rsidR="00042FF8">
          <w:rPr>
            <w:color w:val="595959" w:themeColor="text1" w:themeTint="A6"/>
            <w:sz w:val="20"/>
            <w:lang w:val="es-ES"/>
          </w:rPr>
          <w:t>Cerdanya</w:t>
        </w:r>
        <w:proofErr w:type="spellEnd"/>
        <w:r w:rsidRPr="00042FF8" w:rsidR="00042FF8">
          <w:rPr>
            <w:color w:val="595959" w:themeColor="text1" w:themeTint="A6"/>
            <w:sz w:val="20"/>
            <w:lang w:val="es-ES"/>
          </w:rPr>
          <w:t xml:space="preserve"> 44. 08820 E Prat de Llobregat (Barcelona, SPAIN)</w:t>
        </w:r>
        <w:r w:rsidRPr="00042FF8">
          <w:rPr>
            <w:color w:val="595959" w:themeColor="text1" w:themeTint="A6"/>
            <w:sz w:val="20"/>
            <w:lang w:val="es-ES"/>
          </w:rPr>
          <w:t xml:space="preserve"> – VAT: B65572810</w:t>
        </w:r>
      </w:p>
      <w:p w:rsidRPr="003506E1" w:rsidR="001965B0" w:rsidP="003506E1" w:rsidRDefault="001965B0" w14:paraId="4098A2CA" w14:textId="77777777">
        <w:pPr>
          <w:pStyle w:val="Footer"/>
          <w:jc w:val="right"/>
          <w:rPr>
            <w:lang w:val="es-ES"/>
          </w:rPr>
        </w:pPr>
        <w:r>
          <w:rPr>
            <w:noProof/>
            <w:lang w:val="es-ES" w:eastAsia="es-ES"/>
          </w:rPr>
          <mc:AlternateContent>
            <mc:Choice Requires="wps">
              <w:drawing>
                <wp:anchor distT="4294967294" distB="4294967294" distL="114300" distR="114300" simplePos="0" relativeHeight="251691520" behindDoc="0" locked="0" layoutInCell="1" allowOverlap="1" wp14:anchorId="367E7D26" wp14:editId="2D93DCF8">
                  <wp:simplePos x="0" y="0"/>
                  <wp:positionH relativeFrom="column">
                    <wp:posOffset>-41910</wp:posOffset>
                  </wp:positionH>
                  <wp:positionV relativeFrom="paragraph">
                    <wp:posOffset>10795</wp:posOffset>
                  </wp:positionV>
                  <wp:extent cx="6219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bfbfbf [2412]" strokeweight="1.5pt" from="-3.3pt,.85pt" to="486.45pt,.85pt" w14:anchorId="0CFE6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">
                  <o:lock v:ext="edit" shapetype="f"/>
                </v:line>
              </w:pict>
            </mc:Fallback>
          </mc:AlternateContent>
        </w:r>
        <w:r>
          <w:fldChar w:fldCharType="begin"/>
        </w:r>
        <w:r>
          <w:instrText xml:space="preserve"> PAGE   \* MERGEFORMAT </w:instrText>
        </w:r>
        <w:r>
          <w:fldChar w:fldCharType="separate"/>
        </w:r>
        <w:r>
          <w:rPr>
            <w:noProof/>
          </w:rPr>
          <w:t>1</w:t>
        </w:r>
        <w:r>
          <w:rPr>
            <w:noProof/>
          </w:rPr>
          <w:fldChar w:fldCharType="end"/>
        </w:r>
      </w:p>
    </w:sdtContent>
  </w:sdt>
  <w:p w:rsidRPr="00FD115C" w:rsidR="000025E8" w:rsidRDefault="000025E8" w14:paraId="3AA9F57A" w14:textId="77777777">
    <w:pPr>
      <w:pStyle w:val="Footer"/>
      <w:rPr>
        <w:lang w:val="es-ES"/>
      </w:rPr>
    </w:pPr>
  </w:p>
  <w:p w:rsidR="003C3ADA" w:rsidRDefault="003C3ADA" w14:paraId="09B8906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ED6" w:rsidP="000025E8" w:rsidRDefault="003D5ED6" w14:paraId="04A87793" w14:textId="77777777">
      <w:pPr>
        <w:spacing w:after="0" w:line="240" w:lineRule="auto"/>
      </w:pPr>
      <w:r>
        <w:separator/>
      </w:r>
    </w:p>
  </w:footnote>
  <w:footnote w:type="continuationSeparator" w:id="0">
    <w:p w:rsidR="003D5ED6" w:rsidP="000025E8" w:rsidRDefault="003D5ED6" w14:paraId="6DC25E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3E2A" w:rsidRDefault="00763E2A" w14:paraId="2D72B179" w14:textId="6BBC25AD">
    <w:pPr>
      <w:pStyle w:val="Header"/>
    </w:pPr>
  </w:p>
  <w:p w:rsidR="003C3ADA" w:rsidRDefault="003C3ADA" w14:paraId="3ACFC05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025E8" w:rsidP="000025E8" w:rsidRDefault="00C76CBE" w14:paraId="7934CE1B" w14:textId="0879837D">
    <w:pPr>
      <w:pStyle w:val="Header"/>
    </w:pPr>
    <w:r>
      <w:rPr>
        <w:noProof/>
      </w:rPr>
      <w:drawing>
        <wp:anchor distT="0" distB="0" distL="114300" distR="114300" simplePos="0" relativeHeight="251692544" behindDoc="0" locked="0" layoutInCell="1" allowOverlap="1" wp14:anchorId="323A6FED" wp14:editId="06E4B762">
          <wp:simplePos x="0" y="0"/>
          <wp:positionH relativeFrom="column">
            <wp:posOffset>-3810</wp:posOffset>
          </wp:positionH>
          <wp:positionV relativeFrom="paragraph">
            <wp:posOffset>-1905</wp:posOffset>
          </wp:positionV>
          <wp:extent cx="1232224" cy="390525"/>
          <wp:effectExtent l="0" t="0" r="6350" b="0"/>
          <wp:wrapNone/>
          <wp:docPr id="9" name="Picture 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SE Optics Europe 2019.png"/>
                  <pic:cNvPicPr/>
                </pic:nvPicPr>
                <pic:blipFill>
                  <a:blip r:embed="rId1"/>
                  <a:stretch>
                    <a:fillRect/>
                  </a:stretch>
                </pic:blipFill>
                <pic:spPr>
                  <a:xfrm>
                    <a:off x="0" y="0"/>
                    <a:ext cx="1278522" cy="405198"/>
                  </a:xfrm>
                  <a:prstGeom prst="rect">
                    <a:avLst/>
                  </a:prstGeom>
                </pic:spPr>
              </pic:pic>
            </a:graphicData>
          </a:graphic>
          <wp14:sizeRelH relativeFrom="margin">
            <wp14:pctWidth>0</wp14:pctWidth>
          </wp14:sizeRelH>
          <wp14:sizeRelV relativeFrom="margin">
            <wp14:pctHeight>0</wp14:pctHeight>
          </wp14:sizeRelV>
        </wp:anchor>
      </w:drawing>
    </w:r>
  </w:p>
  <w:p w:rsidR="000025E8" w:rsidP="000025E8" w:rsidRDefault="000025E8" w14:paraId="79D3DF03" w14:textId="77777777">
    <w:pPr>
      <w:pStyle w:val="Header"/>
    </w:pPr>
  </w:p>
  <w:p w:rsidR="003C3ADA" w:rsidP="00284BFB" w:rsidRDefault="00C76CBE" w14:paraId="00F90292" w14:textId="1DD72656">
    <w:pPr>
      <w:pStyle w:val="Header"/>
    </w:pPr>
    <w:r>
      <w:rPr>
        <w:noProof/>
      </w:rPr>
      <mc:AlternateContent>
        <mc:Choice Requires="wps">
          <w:drawing>
            <wp:anchor distT="45720" distB="45720" distL="114300" distR="114300" simplePos="0" relativeHeight="251694592" behindDoc="0" locked="0" layoutInCell="1" allowOverlap="1" wp14:anchorId="0F5BEDBE" wp14:editId="54BC3BE8">
              <wp:simplePos x="0" y="0"/>
              <wp:positionH relativeFrom="column">
                <wp:posOffset>4806315</wp:posOffset>
              </wp:positionH>
              <wp:positionV relativeFrom="paragraph">
                <wp:posOffset>66675</wp:posOffset>
              </wp:positionV>
              <wp:extent cx="1371600" cy="273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3050"/>
                      </a:xfrm>
                      <a:prstGeom prst="rect">
                        <a:avLst/>
                      </a:prstGeom>
                      <a:noFill/>
                      <a:ln w="9525">
                        <a:noFill/>
                        <a:miter lim="800000"/>
                        <a:headEnd/>
                        <a:tailEnd/>
                      </a:ln>
                    </wps:spPr>
                    <wps:txbx>
                      <w:txbxContent>
                        <w:p w:rsidRPr="00C76CBE" w:rsidR="00C76CBE" w:rsidRDefault="00C76CBE" w14:paraId="1C90D87C" w14:textId="77777777">
                          <w:pPr>
                            <w:rPr>
                              <w:rFonts w:cstheme="minorHAnsi"/>
                              <w:b/>
                              <w:bCs/>
                              <w:i/>
                              <w:iCs/>
                              <w:color w:val="A6A6A6" w:themeColor="background1" w:themeShade="A6"/>
                              <w:sz w:val="16"/>
                              <w:szCs w:val="16"/>
                              <w:lang w:val="en-US"/>
                            </w:rPr>
                          </w:pPr>
                          <w:r w:rsidRPr="00C76CBE">
                            <w:rPr>
                              <w:rFonts w:cstheme="minorHAnsi"/>
                              <w:b/>
                              <w:bCs/>
                              <w:i/>
                              <w:iCs/>
                              <w:color w:val="A6A6A6" w:themeColor="background1" w:themeShade="A6"/>
                              <w:sz w:val="16"/>
                              <w:szCs w:val="16"/>
                              <w:lang w:val="en-US"/>
                            </w:rPr>
                            <w:t>Freedom to Innovate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5BEDBE">
              <v:stroke joinstyle="miter"/>
              <v:path gradientshapeok="t" o:connecttype="rect"/>
            </v:shapetype>
            <v:shape id="Text Box 2" style="position:absolute;margin-left:378.45pt;margin-top:5.25pt;width:108pt;height:21.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">
              <v:textbox>
                <w:txbxContent>
                  <w:p w:rsidRPr="00C76CBE" w:rsidR="00C76CBE" w:rsidRDefault="00C76CBE" w14:paraId="1C90D87C" w14:textId="77777777">
                    <w:pPr>
                      <w:rPr>
                        <w:rFonts w:cstheme="minorHAnsi"/>
                        <w:b/>
                        <w:bCs/>
                        <w:i/>
                        <w:iCs/>
                        <w:color w:val="A6A6A6" w:themeColor="background1" w:themeShade="A6"/>
                        <w:sz w:val="16"/>
                        <w:szCs w:val="16"/>
                        <w:lang w:val="en-US"/>
                      </w:rPr>
                    </w:pPr>
                    <w:r w:rsidRPr="00C76CBE">
                      <w:rPr>
                        <w:rFonts w:cstheme="minorHAnsi"/>
                        <w:b/>
                        <w:bCs/>
                        <w:i/>
                        <w:iCs/>
                        <w:color w:val="A6A6A6" w:themeColor="background1" w:themeShade="A6"/>
                        <w:sz w:val="16"/>
                        <w:szCs w:val="16"/>
                        <w:lang w:val="en-US"/>
                      </w:rPr>
                      <w:t>Freedom to Innovate</w:t>
                    </w:r>
                  </w:p>
                </w:txbxContent>
              </v:textbox>
            </v:shape>
          </w:pict>
        </mc:Fallback>
      </mc:AlternateContent>
    </w:r>
    <w:r>
      <w:rPr>
        <w:noProof/>
        <w:lang w:val="es-ES" w:eastAsia="es-ES"/>
      </w:rPr>
      <mc:AlternateContent>
        <mc:Choice Requires="wps">
          <w:drawing>
            <wp:anchor distT="4294967294" distB="4294967294" distL="114300" distR="114300" simplePos="0" relativeHeight="251627008" behindDoc="0" locked="0" layoutInCell="1" allowOverlap="1" wp14:anchorId="545321BA" wp14:editId="1441AC5F">
              <wp:simplePos x="0" y="0"/>
              <wp:positionH relativeFrom="column">
                <wp:posOffset>-232410</wp:posOffset>
              </wp:positionH>
              <wp:positionV relativeFrom="paragraph">
                <wp:posOffset>200025</wp:posOffset>
              </wp:positionV>
              <wp:extent cx="50387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3872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style="position:absolute;flip:y;z-index:251627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bfbfbf [2412]" strokeweight="1.5pt" from="-18.3pt,15.75pt" to="378.45pt,15.75pt" w14:anchorId="607C8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">
              <o:lock v:ext="edit" shapetype="f"/>
            </v:line>
          </w:pict>
        </mc:Fallback>
      </mc:AlternateContent>
    </w:r>
  </w:p>
  <w:p w:rsidR="00284BFB" w:rsidP="00284BFB" w:rsidRDefault="00284BFB" w14:paraId="61E679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23CA"/>
    <w:multiLevelType w:val="hybridMultilevel"/>
    <w:tmpl w:val="691CF4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C4019B"/>
    <w:multiLevelType w:val="hybridMultilevel"/>
    <w:tmpl w:val="A97A3BB2"/>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 w15:restartNumberingAfterBreak="0">
    <w:nsid w:val="1E001F53"/>
    <w:multiLevelType w:val="hybridMultilevel"/>
    <w:tmpl w:val="B6AC6B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6E211E"/>
    <w:multiLevelType w:val="hybridMultilevel"/>
    <w:tmpl w:val="8BBC4C9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2D2B16C7"/>
    <w:multiLevelType w:val="hybridMultilevel"/>
    <w:tmpl w:val="FA66C030"/>
    <w:lvl w:ilvl="0" w:tplc="6804F2FC">
      <w:numFmt w:val="bullet"/>
      <w:lvlText w:val="-"/>
      <w:lvlJc w:val="left"/>
      <w:pPr>
        <w:ind w:left="822" w:hanging="360"/>
      </w:pPr>
      <w:rPr>
        <w:rFonts w:hint="default" w:ascii="Calibri" w:hAnsi="Calibri" w:eastAsia="Calibri" w:cs="Calibri"/>
        <w:w w:val="100"/>
        <w:sz w:val="22"/>
        <w:szCs w:val="22"/>
        <w:lang w:val="en-US" w:eastAsia="en-US" w:bidi="ar-SA"/>
      </w:rPr>
    </w:lvl>
    <w:lvl w:ilvl="1" w:tplc="76B0A298">
      <w:numFmt w:val="bullet"/>
      <w:lvlText w:val="•"/>
      <w:lvlJc w:val="left"/>
      <w:pPr>
        <w:ind w:left="1644" w:hanging="360"/>
      </w:pPr>
      <w:rPr>
        <w:rFonts w:hint="default"/>
        <w:lang w:val="en-US" w:eastAsia="en-US" w:bidi="ar-SA"/>
      </w:rPr>
    </w:lvl>
    <w:lvl w:ilvl="2" w:tplc="3F805FA0">
      <w:numFmt w:val="bullet"/>
      <w:lvlText w:val="•"/>
      <w:lvlJc w:val="left"/>
      <w:pPr>
        <w:ind w:left="2468" w:hanging="360"/>
      </w:pPr>
      <w:rPr>
        <w:rFonts w:hint="default"/>
        <w:lang w:val="en-US" w:eastAsia="en-US" w:bidi="ar-SA"/>
      </w:rPr>
    </w:lvl>
    <w:lvl w:ilvl="3" w:tplc="F0941DBA">
      <w:numFmt w:val="bullet"/>
      <w:lvlText w:val="•"/>
      <w:lvlJc w:val="left"/>
      <w:pPr>
        <w:ind w:left="3292" w:hanging="360"/>
      </w:pPr>
      <w:rPr>
        <w:rFonts w:hint="default"/>
        <w:lang w:val="en-US" w:eastAsia="en-US" w:bidi="ar-SA"/>
      </w:rPr>
    </w:lvl>
    <w:lvl w:ilvl="4" w:tplc="E35CBBEA">
      <w:numFmt w:val="bullet"/>
      <w:lvlText w:val="•"/>
      <w:lvlJc w:val="left"/>
      <w:pPr>
        <w:ind w:left="4116" w:hanging="360"/>
      </w:pPr>
      <w:rPr>
        <w:rFonts w:hint="default"/>
        <w:lang w:val="en-US" w:eastAsia="en-US" w:bidi="ar-SA"/>
      </w:rPr>
    </w:lvl>
    <w:lvl w:ilvl="5" w:tplc="9DC04748">
      <w:numFmt w:val="bullet"/>
      <w:lvlText w:val="•"/>
      <w:lvlJc w:val="left"/>
      <w:pPr>
        <w:ind w:left="4940" w:hanging="360"/>
      </w:pPr>
      <w:rPr>
        <w:rFonts w:hint="default"/>
        <w:lang w:val="en-US" w:eastAsia="en-US" w:bidi="ar-SA"/>
      </w:rPr>
    </w:lvl>
    <w:lvl w:ilvl="6" w:tplc="1CEE20B2">
      <w:numFmt w:val="bullet"/>
      <w:lvlText w:val="•"/>
      <w:lvlJc w:val="left"/>
      <w:pPr>
        <w:ind w:left="5764" w:hanging="360"/>
      </w:pPr>
      <w:rPr>
        <w:rFonts w:hint="default"/>
        <w:lang w:val="en-US" w:eastAsia="en-US" w:bidi="ar-SA"/>
      </w:rPr>
    </w:lvl>
    <w:lvl w:ilvl="7" w:tplc="9DFC749C">
      <w:numFmt w:val="bullet"/>
      <w:lvlText w:val="•"/>
      <w:lvlJc w:val="left"/>
      <w:pPr>
        <w:ind w:left="6588" w:hanging="360"/>
      </w:pPr>
      <w:rPr>
        <w:rFonts w:hint="default"/>
        <w:lang w:val="en-US" w:eastAsia="en-US" w:bidi="ar-SA"/>
      </w:rPr>
    </w:lvl>
    <w:lvl w:ilvl="8" w:tplc="156AE806">
      <w:numFmt w:val="bullet"/>
      <w:lvlText w:val="•"/>
      <w:lvlJc w:val="left"/>
      <w:pPr>
        <w:ind w:left="7412" w:hanging="360"/>
      </w:pPr>
      <w:rPr>
        <w:rFonts w:hint="default"/>
        <w:lang w:val="en-US" w:eastAsia="en-US" w:bidi="ar-SA"/>
      </w:rPr>
    </w:lvl>
  </w:abstractNum>
  <w:abstractNum w:abstractNumId="5" w15:restartNumberingAfterBreak="0">
    <w:nsid w:val="2E687BEC"/>
    <w:multiLevelType w:val="hybridMultilevel"/>
    <w:tmpl w:val="AF48EE3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157200D"/>
    <w:multiLevelType w:val="hybridMultilevel"/>
    <w:tmpl w:val="407C48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524129"/>
    <w:multiLevelType w:val="hybridMultilevel"/>
    <w:tmpl w:val="12AA7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7432391"/>
    <w:multiLevelType w:val="hybridMultilevel"/>
    <w:tmpl w:val="86BC4022"/>
    <w:lvl w:ilvl="0" w:tplc="A8542360">
      <w:numFmt w:val="bullet"/>
      <w:lvlText w:val="-"/>
      <w:lvlJc w:val="left"/>
      <w:pPr>
        <w:ind w:left="720" w:hanging="360"/>
      </w:pPr>
      <w:rPr>
        <w:rFonts w:hint="default" w:ascii="Calibri" w:hAnsi="Calibri"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89637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BB2427"/>
    <w:multiLevelType w:val="hybridMultilevel"/>
    <w:tmpl w:val="2F8EDD9C"/>
    <w:lvl w:ilvl="0" w:tplc="0C0A0001">
      <w:start w:val="1"/>
      <w:numFmt w:val="bullet"/>
      <w:lvlText w:val=""/>
      <w:lvlJc w:val="left"/>
      <w:pPr>
        <w:ind w:left="1800" w:hanging="360"/>
      </w:pPr>
      <w:rPr>
        <w:rFonts w:hint="default" w:ascii="Symbol" w:hAnsi="Symbol"/>
      </w:rPr>
    </w:lvl>
    <w:lvl w:ilvl="1" w:tplc="0C0A0003" w:tentative="1">
      <w:start w:val="1"/>
      <w:numFmt w:val="bullet"/>
      <w:lvlText w:val="o"/>
      <w:lvlJc w:val="left"/>
      <w:pPr>
        <w:ind w:left="2520" w:hanging="360"/>
      </w:pPr>
      <w:rPr>
        <w:rFonts w:hint="default" w:ascii="Courier New" w:hAnsi="Courier New" w:cs="Courier New"/>
      </w:rPr>
    </w:lvl>
    <w:lvl w:ilvl="2" w:tplc="0C0A0005" w:tentative="1">
      <w:start w:val="1"/>
      <w:numFmt w:val="bullet"/>
      <w:lvlText w:val=""/>
      <w:lvlJc w:val="left"/>
      <w:pPr>
        <w:ind w:left="3240" w:hanging="360"/>
      </w:pPr>
      <w:rPr>
        <w:rFonts w:hint="default" w:ascii="Wingdings" w:hAnsi="Wingdings"/>
      </w:rPr>
    </w:lvl>
    <w:lvl w:ilvl="3" w:tplc="0C0A0001" w:tentative="1">
      <w:start w:val="1"/>
      <w:numFmt w:val="bullet"/>
      <w:lvlText w:val=""/>
      <w:lvlJc w:val="left"/>
      <w:pPr>
        <w:ind w:left="3960" w:hanging="360"/>
      </w:pPr>
      <w:rPr>
        <w:rFonts w:hint="default" w:ascii="Symbol" w:hAnsi="Symbol"/>
      </w:rPr>
    </w:lvl>
    <w:lvl w:ilvl="4" w:tplc="0C0A0003" w:tentative="1">
      <w:start w:val="1"/>
      <w:numFmt w:val="bullet"/>
      <w:lvlText w:val="o"/>
      <w:lvlJc w:val="left"/>
      <w:pPr>
        <w:ind w:left="4680" w:hanging="360"/>
      </w:pPr>
      <w:rPr>
        <w:rFonts w:hint="default" w:ascii="Courier New" w:hAnsi="Courier New" w:cs="Courier New"/>
      </w:rPr>
    </w:lvl>
    <w:lvl w:ilvl="5" w:tplc="0C0A0005" w:tentative="1">
      <w:start w:val="1"/>
      <w:numFmt w:val="bullet"/>
      <w:lvlText w:val=""/>
      <w:lvlJc w:val="left"/>
      <w:pPr>
        <w:ind w:left="5400" w:hanging="360"/>
      </w:pPr>
      <w:rPr>
        <w:rFonts w:hint="default" w:ascii="Wingdings" w:hAnsi="Wingdings"/>
      </w:rPr>
    </w:lvl>
    <w:lvl w:ilvl="6" w:tplc="0C0A0001" w:tentative="1">
      <w:start w:val="1"/>
      <w:numFmt w:val="bullet"/>
      <w:lvlText w:val=""/>
      <w:lvlJc w:val="left"/>
      <w:pPr>
        <w:ind w:left="6120" w:hanging="360"/>
      </w:pPr>
      <w:rPr>
        <w:rFonts w:hint="default" w:ascii="Symbol" w:hAnsi="Symbol"/>
      </w:rPr>
    </w:lvl>
    <w:lvl w:ilvl="7" w:tplc="0C0A0003" w:tentative="1">
      <w:start w:val="1"/>
      <w:numFmt w:val="bullet"/>
      <w:lvlText w:val="o"/>
      <w:lvlJc w:val="left"/>
      <w:pPr>
        <w:ind w:left="6840" w:hanging="360"/>
      </w:pPr>
      <w:rPr>
        <w:rFonts w:hint="default" w:ascii="Courier New" w:hAnsi="Courier New" w:cs="Courier New"/>
      </w:rPr>
    </w:lvl>
    <w:lvl w:ilvl="8" w:tplc="0C0A0005" w:tentative="1">
      <w:start w:val="1"/>
      <w:numFmt w:val="bullet"/>
      <w:lvlText w:val=""/>
      <w:lvlJc w:val="left"/>
      <w:pPr>
        <w:ind w:left="7560" w:hanging="360"/>
      </w:pPr>
      <w:rPr>
        <w:rFonts w:hint="default" w:ascii="Wingdings" w:hAnsi="Wingdings"/>
      </w:rPr>
    </w:lvl>
  </w:abstractNum>
  <w:abstractNum w:abstractNumId="11" w15:restartNumberingAfterBreak="0">
    <w:nsid w:val="6C233DCD"/>
    <w:multiLevelType w:val="hybridMultilevel"/>
    <w:tmpl w:val="65A8661C"/>
    <w:lvl w:ilvl="0" w:tplc="6804F2FC">
      <w:numFmt w:val="bullet"/>
      <w:lvlText w:val="-"/>
      <w:lvlJc w:val="left"/>
      <w:pPr>
        <w:ind w:left="720" w:hanging="360"/>
      </w:pPr>
      <w:rPr>
        <w:rFonts w:hint="default" w:ascii="Calibri" w:hAnsi="Calibri" w:eastAsia="Calibri" w:cs="Calibri"/>
        <w:w w:val="100"/>
        <w:sz w:val="22"/>
        <w:szCs w:val="22"/>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0885AA7"/>
    <w:multiLevelType w:val="hybridMultilevel"/>
    <w:tmpl w:val="1960FE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75CF4F32"/>
    <w:multiLevelType w:val="hybridMultilevel"/>
    <w:tmpl w:val="BA06FD0C"/>
    <w:lvl w:ilvl="0" w:tplc="FB9E79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58960334">
    <w:abstractNumId w:val="12"/>
  </w:num>
  <w:num w:numId="2" w16cid:durableId="1619288749">
    <w:abstractNumId w:val="0"/>
  </w:num>
  <w:num w:numId="3" w16cid:durableId="995183354">
    <w:abstractNumId w:val="2"/>
  </w:num>
  <w:num w:numId="4" w16cid:durableId="1658417552">
    <w:abstractNumId w:val="9"/>
  </w:num>
  <w:num w:numId="5" w16cid:durableId="1392075659">
    <w:abstractNumId w:val="1"/>
  </w:num>
  <w:num w:numId="6" w16cid:durableId="829252983">
    <w:abstractNumId w:val="13"/>
  </w:num>
  <w:num w:numId="7" w16cid:durableId="826281919">
    <w:abstractNumId w:val="6"/>
  </w:num>
  <w:num w:numId="8" w16cid:durableId="1429348158">
    <w:abstractNumId w:val="8"/>
  </w:num>
  <w:num w:numId="9" w16cid:durableId="1171532574">
    <w:abstractNumId w:val="5"/>
  </w:num>
  <w:num w:numId="10" w16cid:durableId="333412528">
    <w:abstractNumId w:val="3"/>
  </w:num>
  <w:num w:numId="11" w16cid:durableId="618950633">
    <w:abstractNumId w:val="10"/>
  </w:num>
  <w:num w:numId="12" w16cid:durableId="1924728233">
    <w:abstractNumId w:val="4"/>
  </w:num>
  <w:num w:numId="13" w16cid:durableId="1868367028">
    <w:abstractNumId w:val="7"/>
  </w:num>
  <w:num w:numId="14" w16cid:durableId="1465388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attachedTemplate r:id="rId1"/>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4F"/>
    <w:rsid w:val="00001720"/>
    <w:rsid w:val="000025E8"/>
    <w:rsid w:val="00003DED"/>
    <w:rsid w:val="0000424D"/>
    <w:rsid w:val="00005A67"/>
    <w:rsid w:val="00007878"/>
    <w:rsid w:val="00012031"/>
    <w:rsid w:val="00012CF2"/>
    <w:rsid w:val="0001471E"/>
    <w:rsid w:val="00016003"/>
    <w:rsid w:val="00017EF1"/>
    <w:rsid w:val="0002009C"/>
    <w:rsid w:val="00021EAE"/>
    <w:rsid w:val="000231D8"/>
    <w:rsid w:val="0003091B"/>
    <w:rsid w:val="00030F73"/>
    <w:rsid w:val="000339DF"/>
    <w:rsid w:val="00033BAD"/>
    <w:rsid w:val="00035E1A"/>
    <w:rsid w:val="0003794A"/>
    <w:rsid w:val="00041363"/>
    <w:rsid w:val="000416DD"/>
    <w:rsid w:val="00042BB8"/>
    <w:rsid w:val="00042FF8"/>
    <w:rsid w:val="0004517D"/>
    <w:rsid w:val="000463A6"/>
    <w:rsid w:val="000474C9"/>
    <w:rsid w:val="00054116"/>
    <w:rsid w:val="00054AE0"/>
    <w:rsid w:val="00056D35"/>
    <w:rsid w:val="00057C0B"/>
    <w:rsid w:val="00057DDE"/>
    <w:rsid w:val="00061498"/>
    <w:rsid w:val="00062A5A"/>
    <w:rsid w:val="00062E97"/>
    <w:rsid w:val="00066104"/>
    <w:rsid w:val="00074696"/>
    <w:rsid w:val="00075220"/>
    <w:rsid w:val="00076995"/>
    <w:rsid w:val="00082271"/>
    <w:rsid w:val="00084FFD"/>
    <w:rsid w:val="0008601A"/>
    <w:rsid w:val="00086035"/>
    <w:rsid w:val="000878B5"/>
    <w:rsid w:val="000905A9"/>
    <w:rsid w:val="000923C7"/>
    <w:rsid w:val="00094A77"/>
    <w:rsid w:val="00094FB3"/>
    <w:rsid w:val="000959D7"/>
    <w:rsid w:val="000A1E37"/>
    <w:rsid w:val="000A215A"/>
    <w:rsid w:val="000A284E"/>
    <w:rsid w:val="000A3474"/>
    <w:rsid w:val="000A5A34"/>
    <w:rsid w:val="000A6F55"/>
    <w:rsid w:val="000A6FE9"/>
    <w:rsid w:val="000A7C22"/>
    <w:rsid w:val="000B0C97"/>
    <w:rsid w:val="000B1521"/>
    <w:rsid w:val="000B19EE"/>
    <w:rsid w:val="000B513D"/>
    <w:rsid w:val="000B67F8"/>
    <w:rsid w:val="000C21D3"/>
    <w:rsid w:val="000C3391"/>
    <w:rsid w:val="000C665E"/>
    <w:rsid w:val="000D06DA"/>
    <w:rsid w:val="000D1CAA"/>
    <w:rsid w:val="000D4688"/>
    <w:rsid w:val="000E3A7F"/>
    <w:rsid w:val="000E4114"/>
    <w:rsid w:val="000E7016"/>
    <w:rsid w:val="000E7CFA"/>
    <w:rsid w:val="000F0C2F"/>
    <w:rsid w:val="000F156B"/>
    <w:rsid w:val="000F409C"/>
    <w:rsid w:val="000F47D0"/>
    <w:rsid w:val="000F5409"/>
    <w:rsid w:val="00100BF0"/>
    <w:rsid w:val="00102387"/>
    <w:rsid w:val="001029FF"/>
    <w:rsid w:val="001044A9"/>
    <w:rsid w:val="00104820"/>
    <w:rsid w:val="001054A0"/>
    <w:rsid w:val="001064B3"/>
    <w:rsid w:val="0010709B"/>
    <w:rsid w:val="00107CA9"/>
    <w:rsid w:val="00115600"/>
    <w:rsid w:val="00116DC6"/>
    <w:rsid w:val="00130017"/>
    <w:rsid w:val="0013456D"/>
    <w:rsid w:val="00143294"/>
    <w:rsid w:val="001468E9"/>
    <w:rsid w:val="0015078C"/>
    <w:rsid w:val="00150B33"/>
    <w:rsid w:val="001514E5"/>
    <w:rsid w:val="00156840"/>
    <w:rsid w:val="00157413"/>
    <w:rsid w:val="001575F1"/>
    <w:rsid w:val="00161E16"/>
    <w:rsid w:val="00165C7F"/>
    <w:rsid w:val="00170D72"/>
    <w:rsid w:val="00174431"/>
    <w:rsid w:val="00177CFE"/>
    <w:rsid w:val="00180498"/>
    <w:rsid w:val="00181147"/>
    <w:rsid w:val="00181B94"/>
    <w:rsid w:val="0018521E"/>
    <w:rsid w:val="001877BD"/>
    <w:rsid w:val="00187FFB"/>
    <w:rsid w:val="00190DCF"/>
    <w:rsid w:val="00191BA1"/>
    <w:rsid w:val="001965B0"/>
    <w:rsid w:val="001A1141"/>
    <w:rsid w:val="001A16DA"/>
    <w:rsid w:val="001A4EB4"/>
    <w:rsid w:val="001A5B43"/>
    <w:rsid w:val="001A62D4"/>
    <w:rsid w:val="001A7DF5"/>
    <w:rsid w:val="001B6076"/>
    <w:rsid w:val="001B75F2"/>
    <w:rsid w:val="001C14A4"/>
    <w:rsid w:val="001C3CFD"/>
    <w:rsid w:val="001C797A"/>
    <w:rsid w:val="001D04A3"/>
    <w:rsid w:val="001D0E61"/>
    <w:rsid w:val="001D6AE5"/>
    <w:rsid w:val="001E034A"/>
    <w:rsid w:val="001E137E"/>
    <w:rsid w:val="001E2743"/>
    <w:rsid w:val="001E3338"/>
    <w:rsid w:val="001E3961"/>
    <w:rsid w:val="001E3D79"/>
    <w:rsid w:val="001E5D5A"/>
    <w:rsid w:val="001E7B27"/>
    <w:rsid w:val="001F2325"/>
    <w:rsid w:val="001F421C"/>
    <w:rsid w:val="001F5BBF"/>
    <w:rsid w:val="00200298"/>
    <w:rsid w:val="0020247B"/>
    <w:rsid w:val="0020490D"/>
    <w:rsid w:val="00205D01"/>
    <w:rsid w:val="0020744E"/>
    <w:rsid w:val="0021155D"/>
    <w:rsid w:val="002120A4"/>
    <w:rsid w:val="0021251C"/>
    <w:rsid w:val="00212B1F"/>
    <w:rsid w:val="0021565B"/>
    <w:rsid w:val="0021618C"/>
    <w:rsid w:val="00220603"/>
    <w:rsid w:val="002209DF"/>
    <w:rsid w:val="00220DC8"/>
    <w:rsid w:val="002233F3"/>
    <w:rsid w:val="00226DF6"/>
    <w:rsid w:val="002275CA"/>
    <w:rsid w:val="00230C8E"/>
    <w:rsid w:val="0023597C"/>
    <w:rsid w:val="002368FB"/>
    <w:rsid w:val="0023796C"/>
    <w:rsid w:val="002409C3"/>
    <w:rsid w:val="00241A31"/>
    <w:rsid w:val="00243BB8"/>
    <w:rsid w:val="002442F6"/>
    <w:rsid w:val="00244C76"/>
    <w:rsid w:val="0024530F"/>
    <w:rsid w:val="00246E5D"/>
    <w:rsid w:val="0024717B"/>
    <w:rsid w:val="00250B7D"/>
    <w:rsid w:val="00250C91"/>
    <w:rsid w:val="0026185E"/>
    <w:rsid w:val="00264341"/>
    <w:rsid w:val="00271FD4"/>
    <w:rsid w:val="00272FEA"/>
    <w:rsid w:val="00274A77"/>
    <w:rsid w:val="00276CB0"/>
    <w:rsid w:val="0027739D"/>
    <w:rsid w:val="00280892"/>
    <w:rsid w:val="00280B4E"/>
    <w:rsid w:val="0028374B"/>
    <w:rsid w:val="00284BFB"/>
    <w:rsid w:val="002853AF"/>
    <w:rsid w:val="00290196"/>
    <w:rsid w:val="00290769"/>
    <w:rsid w:val="00290E2F"/>
    <w:rsid w:val="00291BBB"/>
    <w:rsid w:val="00291EF9"/>
    <w:rsid w:val="00292DE5"/>
    <w:rsid w:val="002935A7"/>
    <w:rsid w:val="00294A6F"/>
    <w:rsid w:val="002969E4"/>
    <w:rsid w:val="002A478F"/>
    <w:rsid w:val="002B3C9A"/>
    <w:rsid w:val="002B590C"/>
    <w:rsid w:val="002B5FD0"/>
    <w:rsid w:val="002B7DAF"/>
    <w:rsid w:val="002C1568"/>
    <w:rsid w:val="002C6267"/>
    <w:rsid w:val="002C7198"/>
    <w:rsid w:val="002D0445"/>
    <w:rsid w:val="002D0E6C"/>
    <w:rsid w:val="002D3945"/>
    <w:rsid w:val="002D40E3"/>
    <w:rsid w:val="002D6287"/>
    <w:rsid w:val="002E0C14"/>
    <w:rsid w:val="002E1EFD"/>
    <w:rsid w:val="002F415E"/>
    <w:rsid w:val="002F4E29"/>
    <w:rsid w:val="002F6747"/>
    <w:rsid w:val="00301B9D"/>
    <w:rsid w:val="00302E47"/>
    <w:rsid w:val="00304A0C"/>
    <w:rsid w:val="003050EF"/>
    <w:rsid w:val="00305320"/>
    <w:rsid w:val="003066B7"/>
    <w:rsid w:val="00310341"/>
    <w:rsid w:val="00310ACE"/>
    <w:rsid w:val="003134E9"/>
    <w:rsid w:val="00314312"/>
    <w:rsid w:val="00315669"/>
    <w:rsid w:val="003161C7"/>
    <w:rsid w:val="00316340"/>
    <w:rsid w:val="0031769D"/>
    <w:rsid w:val="00330844"/>
    <w:rsid w:val="003343EE"/>
    <w:rsid w:val="00334DBA"/>
    <w:rsid w:val="0034260B"/>
    <w:rsid w:val="00344F13"/>
    <w:rsid w:val="0034552D"/>
    <w:rsid w:val="003459F9"/>
    <w:rsid w:val="003506E1"/>
    <w:rsid w:val="00352F38"/>
    <w:rsid w:val="003602BC"/>
    <w:rsid w:val="0036205E"/>
    <w:rsid w:val="003660F0"/>
    <w:rsid w:val="00371E13"/>
    <w:rsid w:val="00374D22"/>
    <w:rsid w:val="00376C73"/>
    <w:rsid w:val="003921A5"/>
    <w:rsid w:val="0039319A"/>
    <w:rsid w:val="003952B9"/>
    <w:rsid w:val="00395A08"/>
    <w:rsid w:val="003A08CB"/>
    <w:rsid w:val="003A152A"/>
    <w:rsid w:val="003A598B"/>
    <w:rsid w:val="003B1F37"/>
    <w:rsid w:val="003C0781"/>
    <w:rsid w:val="003C3384"/>
    <w:rsid w:val="003C3ADA"/>
    <w:rsid w:val="003C6923"/>
    <w:rsid w:val="003D0685"/>
    <w:rsid w:val="003D2213"/>
    <w:rsid w:val="003D4F09"/>
    <w:rsid w:val="003D5ED6"/>
    <w:rsid w:val="003D65E4"/>
    <w:rsid w:val="003D6CC3"/>
    <w:rsid w:val="003E144E"/>
    <w:rsid w:val="003E2FC1"/>
    <w:rsid w:val="003E6670"/>
    <w:rsid w:val="003E70C3"/>
    <w:rsid w:val="003F0923"/>
    <w:rsid w:val="003F30F5"/>
    <w:rsid w:val="003F34BD"/>
    <w:rsid w:val="003F3EE3"/>
    <w:rsid w:val="003F45BE"/>
    <w:rsid w:val="00401A11"/>
    <w:rsid w:val="00401D22"/>
    <w:rsid w:val="00404CFF"/>
    <w:rsid w:val="00406FFA"/>
    <w:rsid w:val="0041012C"/>
    <w:rsid w:val="004107BA"/>
    <w:rsid w:val="00411D5B"/>
    <w:rsid w:val="00412E01"/>
    <w:rsid w:val="00416630"/>
    <w:rsid w:val="00416BD3"/>
    <w:rsid w:val="004201FA"/>
    <w:rsid w:val="004217E7"/>
    <w:rsid w:val="00422B6A"/>
    <w:rsid w:val="00424D81"/>
    <w:rsid w:val="00437BB8"/>
    <w:rsid w:val="00437C5E"/>
    <w:rsid w:val="0044434E"/>
    <w:rsid w:val="00445898"/>
    <w:rsid w:val="00446130"/>
    <w:rsid w:val="00447EBB"/>
    <w:rsid w:val="00454B80"/>
    <w:rsid w:val="00467984"/>
    <w:rsid w:val="00470FB1"/>
    <w:rsid w:val="00471394"/>
    <w:rsid w:val="00471442"/>
    <w:rsid w:val="00472CDA"/>
    <w:rsid w:val="00475C2D"/>
    <w:rsid w:val="0048026B"/>
    <w:rsid w:val="00480E81"/>
    <w:rsid w:val="00481A4E"/>
    <w:rsid w:val="00483E6D"/>
    <w:rsid w:val="00491BCF"/>
    <w:rsid w:val="00493C9C"/>
    <w:rsid w:val="00496244"/>
    <w:rsid w:val="004962DA"/>
    <w:rsid w:val="00496A54"/>
    <w:rsid w:val="00497A35"/>
    <w:rsid w:val="004A02F0"/>
    <w:rsid w:val="004A0AA3"/>
    <w:rsid w:val="004A2053"/>
    <w:rsid w:val="004A211E"/>
    <w:rsid w:val="004B381C"/>
    <w:rsid w:val="004B42CD"/>
    <w:rsid w:val="004B49F7"/>
    <w:rsid w:val="004B4E2C"/>
    <w:rsid w:val="004C76D2"/>
    <w:rsid w:val="004D02A7"/>
    <w:rsid w:val="004D0BAC"/>
    <w:rsid w:val="004D1DE8"/>
    <w:rsid w:val="004D6112"/>
    <w:rsid w:val="004D7084"/>
    <w:rsid w:val="004E18DE"/>
    <w:rsid w:val="004E1AEC"/>
    <w:rsid w:val="004E2467"/>
    <w:rsid w:val="004F2415"/>
    <w:rsid w:val="004F7BAF"/>
    <w:rsid w:val="005010E7"/>
    <w:rsid w:val="00502879"/>
    <w:rsid w:val="0050369B"/>
    <w:rsid w:val="0050629D"/>
    <w:rsid w:val="005070C2"/>
    <w:rsid w:val="00510A52"/>
    <w:rsid w:val="00513CCA"/>
    <w:rsid w:val="00514134"/>
    <w:rsid w:val="00516121"/>
    <w:rsid w:val="00522629"/>
    <w:rsid w:val="005254FA"/>
    <w:rsid w:val="00525AB6"/>
    <w:rsid w:val="00526307"/>
    <w:rsid w:val="005337D1"/>
    <w:rsid w:val="00533D1F"/>
    <w:rsid w:val="005366BF"/>
    <w:rsid w:val="00537183"/>
    <w:rsid w:val="00542474"/>
    <w:rsid w:val="00546520"/>
    <w:rsid w:val="0054670B"/>
    <w:rsid w:val="0054759A"/>
    <w:rsid w:val="00550FC0"/>
    <w:rsid w:val="00552BD9"/>
    <w:rsid w:val="0055357B"/>
    <w:rsid w:val="00560EA8"/>
    <w:rsid w:val="00561255"/>
    <w:rsid w:val="00561CEC"/>
    <w:rsid w:val="00561CF9"/>
    <w:rsid w:val="00562E07"/>
    <w:rsid w:val="005632EF"/>
    <w:rsid w:val="00563919"/>
    <w:rsid w:val="00565038"/>
    <w:rsid w:val="0056601A"/>
    <w:rsid w:val="00571EC6"/>
    <w:rsid w:val="00572788"/>
    <w:rsid w:val="005737ED"/>
    <w:rsid w:val="00573B60"/>
    <w:rsid w:val="00573D16"/>
    <w:rsid w:val="005816C8"/>
    <w:rsid w:val="00581BF3"/>
    <w:rsid w:val="00585658"/>
    <w:rsid w:val="00585F8F"/>
    <w:rsid w:val="0058723B"/>
    <w:rsid w:val="00591AD5"/>
    <w:rsid w:val="00592DA9"/>
    <w:rsid w:val="00592EAA"/>
    <w:rsid w:val="00594324"/>
    <w:rsid w:val="00594632"/>
    <w:rsid w:val="00594DF7"/>
    <w:rsid w:val="00595431"/>
    <w:rsid w:val="005966A1"/>
    <w:rsid w:val="00596773"/>
    <w:rsid w:val="005A08A9"/>
    <w:rsid w:val="005A1262"/>
    <w:rsid w:val="005A28CB"/>
    <w:rsid w:val="005A532C"/>
    <w:rsid w:val="005B0A74"/>
    <w:rsid w:val="005B21AD"/>
    <w:rsid w:val="005B4F6B"/>
    <w:rsid w:val="005B5BBA"/>
    <w:rsid w:val="005B7DF0"/>
    <w:rsid w:val="005C1DA8"/>
    <w:rsid w:val="005C1E98"/>
    <w:rsid w:val="005C667B"/>
    <w:rsid w:val="005D1B8D"/>
    <w:rsid w:val="005D5590"/>
    <w:rsid w:val="005D5E42"/>
    <w:rsid w:val="005E0012"/>
    <w:rsid w:val="005E03C7"/>
    <w:rsid w:val="005E318F"/>
    <w:rsid w:val="005E3943"/>
    <w:rsid w:val="005E3DBA"/>
    <w:rsid w:val="005E580E"/>
    <w:rsid w:val="005E70D8"/>
    <w:rsid w:val="005E7E68"/>
    <w:rsid w:val="005F0D71"/>
    <w:rsid w:val="005F214F"/>
    <w:rsid w:val="005F5957"/>
    <w:rsid w:val="005F6294"/>
    <w:rsid w:val="006030CB"/>
    <w:rsid w:val="00606D0C"/>
    <w:rsid w:val="00611665"/>
    <w:rsid w:val="0062265A"/>
    <w:rsid w:val="0062372E"/>
    <w:rsid w:val="00630890"/>
    <w:rsid w:val="00630ED0"/>
    <w:rsid w:val="00631EF9"/>
    <w:rsid w:val="00632B9B"/>
    <w:rsid w:val="00636370"/>
    <w:rsid w:val="00636ABF"/>
    <w:rsid w:val="006527E0"/>
    <w:rsid w:val="0065519E"/>
    <w:rsid w:val="006557CE"/>
    <w:rsid w:val="00662605"/>
    <w:rsid w:val="00662873"/>
    <w:rsid w:val="00664BDD"/>
    <w:rsid w:val="00664D51"/>
    <w:rsid w:val="00665ED9"/>
    <w:rsid w:val="0067441B"/>
    <w:rsid w:val="006757CD"/>
    <w:rsid w:val="00675AB5"/>
    <w:rsid w:val="00675E01"/>
    <w:rsid w:val="006763C5"/>
    <w:rsid w:val="0067658A"/>
    <w:rsid w:val="00676AD0"/>
    <w:rsid w:val="006802D7"/>
    <w:rsid w:val="00682A89"/>
    <w:rsid w:val="00690A17"/>
    <w:rsid w:val="00691F44"/>
    <w:rsid w:val="0069568F"/>
    <w:rsid w:val="00695800"/>
    <w:rsid w:val="00696CAF"/>
    <w:rsid w:val="00696E28"/>
    <w:rsid w:val="0069721A"/>
    <w:rsid w:val="006A0B22"/>
    <w:rsid w:val="006A0C40"/>
    <w:rsid w:val="006A0E65"/>
    <w:rsid w:val="006A1780"/>
    <w:rsid w:val="006A3598"/>
    <w:rsid w:val="006A5816"/>
    <w:rsid w:val="006A7799"/>
    <w:rsid w:val="006A7A34"/>
    <w:rsid w:val="006B3D94"/>
    <w:rsid w:val="006B69E3"/>
    <w:rsid w:val="006C547B"/>
    <w:rsid w:val="006D0BEF"/>
    <w:rsid w:val="006D0CC3"/>
    <w:rsid w:val="006D145F"/>
    <w:rsid w:val="006D1DF8"/>
    <w:rsid w:val="006D4159"/>
    <w:rsid w:val="006D4ABE"/>
    <w:rsid w:val="006E09E9"/>
    <w:rsid w:val="006E0CCA"/>
    <w:rsid w:val="006E18EB"/>
    <w:rsid w:val="006E1EC8"/>
    <w:rsid w:val="006E349F"/>
    <w:rsid w:val="006E4497"/>
    <w:rsid w:val="006F29D1"/>
    <w:rsid w:val="006F435E"/>
    <w:rsid w:val="006F564A"/>
    <w:rsid w:val="006F56B8"/>
    <w:rsid w:val="006F6091"/>
    <w:rsid w:val="006F630C"/>
    <w:rsid w:val="00700F49"/>
    <w:rsid w:val="00700FC2"/>
    <w:rsid w:val="0070157F"/>
    <w:rsid w:val="0070285E"/>
    <w:rsid w:val="007030E9"/>
    <w:rsid w:val="00704EBE"/>
    <w:rsid w:val="00705535"/>
    <w:rsid w:val="0071129E"/>
    <w:rsid w:val="00716C9B"/>
    <w:rsid w:val="00716DA6"/>
    <w:rsid w:val="00717239"/>
    <w:rsid w:val="0071794A"/>
    <w:rsid w:val="00717A1D"/>
    <w:rsid w:val="0072009C"/>
    <w:rsid w:val="007201AD"/>
    <w:rsid w:val="007319A2"/>
    <w:rsid w:val="00733E7A"/>
    <w:rsid w:val="00733F7C"/>
    <w:rsid w:val="0073431E"/>
    <w:rsid w:val="0073521C"/>
    <w:rsid w:val="00737136"/>
    <w:rsid w:val="007372A3"/>
    <w:rsid w:val="00740C55"/>
    <w:rsid w:val="00741E5D"/>
    <w:rsid w:val="00744EBA"/>
    <w:rsid w:val="00745DE6"/>
    <w:rsid w:val="00747B13"/>
    <w:rsid w:val="007502D9"/>
    <w:rsid w:val="00751217"/>
    <w:rsid w:val="00754808"/>
    <w:rsid w:val="00754D31"/>
    <w:rsid w:val="007561B9"/>
    <w:rsid w:val="007601AF"/>
    <w:rsid w:val="00760AA9"/>
    <w:rsid w:val="00760E44"/>
    <w:rsid w:val="0076196F"/>
    <w:rsid w:val="00761A79"/>
    <w:rsid w:val="007627F1"/>
    <w:rsid w:val="00763E2A"/>
    <w:rsid w:val="007702C9"/>
    <w:rsid w:val="00770304"/>
    <w:rsid w:val="0077059C"/>
    <w:rsid w:val="00773F8B"/>
    <w:rsid w:val="00775624"/>
    <w:rsid w:val="00780B47"/>
    <w:rsid w:val="007811F6"/>
    <w:rsid w:val="00793547"/>
    <w:rsid w:val="00793C47"/>
    <w:rsid w:val="00794655"/>
    <w:rsid w:val="007A0304"/>
    <w:rsid w:val="007A1530"/>
    <w:rsid w:val="007A182E"/>
    <w:rsid w:val="007A1EC3"/>
    <w:rsid w:val="007A4719"/>
    <w:rsid w:val="007B0C16"/>
    <w:rsid w:val="007B245B"/>
    <w:rsid w:val="007B4233"/>
    <w:rsid w:val="007B5DD2"/>
    <w:rsid w:val="007B69AF"/>
    <w:rsid w:val="007C01A8"/>
    <w:rsid w:val="007C0267"/>
    <w:rsid w:val="007C11C2"/>
    <w:rsid w:val="007C6287"/>
    <w:rsid w:val="007C6E3F"/>
    <w:rsid w:val="007D0ACF"/>
    <w:rsid w:val="007D1718"/>
    <w:rsid w:val="007D1911"/>
    <w:rsid w:val="007D6FDE"/>
    <w:rsid w:val="007D707B"/>
    <w:rsid w:val="007E0EEF"/>
    <w:rsid w:val="007F151C"/>
    <w:rsid w:val="007F1EA6"/>
    <w:rsid w:val="007F2C34"/>
    <w:rsid w:val="007F3822"/>
    <w:rsid w:val="007F4CAD"/>
    <w:rsid w:val="00801DAC"/>
    <w:rsid w:val="00806FD8"/>
    <w:rsid w:val="00807A96"/>
    <w:rsid w:val="00811657"/>
    <w:rsid w:val="00814129"/>
    <w:rsid w:val="0082294A"/>
    <w:rsid w:val="0083260D"/>
    <w:rsid w:val="00835F2D"/>
    <w:rsid w:val="00840BFE"/>
    <w:rsid w:val="00841450"/>
    <w:rsid w:val="00841490"/>
    <w:rsid w:val="00844B64"/>
    <w:rsid w:val="008450F0"/>
    <w:rsid w:val="008469AA"/>
    <w:rsid w:val="008478F2"/>
    <w:rsid w:val="0085040D"/>
    <w:rsid w:val="008518F3"/>
    <w:rsid w:val="00852997"/>
    <w:rsid w:val="00856769"/>
    <w:rsid w:val="008608A9"/>
    <w:rsid w:val="00860EF7"/>
    <w:rsid w:val="00861DB9"/>
    <w:rsid w:val="00866681"/>
    <w:rsid w:val="00870538"/>
    <w:rsid w:val="0087462A"/>
    <w:rsid w:val="0087665E"/>
    <w:rsid w:val="00877C48"/>
    <w:rsid w:val="00880380"/>
    <w:rsid w:val="00881E21"/>
    <w:rsid w:val="00882CFF"/>
    <w:rsid w:val="00884FA8"/>
    <w:rsid w:val="008900EA"/>
    <w:rsid w:val="008903F0"/>
    <w:rsid w:val="00891E1C"/>
    <w:rsid w:val="0089540A"/>
    <w:rsid w:val="008A2129"/>
    <w:rsid w:val="008A70D5"/>
    <w:rsid w:val="008A7BC5"/>
    <w:rsid w:val="008B057D"/>
    <w:rsid w:val="008B49E7"/>
    <w:rsid w:val="008C204A"/>
    <w:rsid w:val="008C55B1"/>
    <w:rsid w:val="008D04C6"/>
    <w:rsid w:val="008D6B39"/>
    <w:rsid w:val="008E1FD4"/>
    <w:rsid w:val="008E7247"/>
    <w:rsid w:val="008F009C"/>
    <w:rsid w:val="008F296B"/>
    <w:rsid w:val="008F505B"/>
    <w:rsid w:val="00900AE0"/>
    <w:rsid w:val="00904F93"/>
    <w:rsid w:val="0090595D"/>
    <w:rsid w:val="00905A3E"/>
    <w:rsid w:val="00912624"/>
    <w:rsid w:val="0091475A"/>
    <w:rsid w:val="00915BD4"/>
    <w:rsid w:val="00920545"/>
    <w:rsid w:val="0092327B"/>
    <w:rsid w:val="009244C8"/>
    <w:rsid w:val="00931D1B"/>
    <w:rsid w:val="00932D67"/>
    <w:rsid w:val="0093442A"/>
    <w:rsid w:val="00940AFE"/>
    <w:rsid w:val="00942221"/>
    <w:rsid w:val="00942510"/>
    <w:rsid w:val="0094259A"/>
    <w:rsid w:val="00942661"/>
    <w:rsid w:val="00942A05"/>
    <w:rsid w:val="00944279"/>
    <w:rsid w:val="00945A01"/>
    <w:rsid w:val="009466C2"/>
    <w:rsid w:val="00946AD7"/>
    <w:rsid w:val="00947EDA"/>
    <w:rsid w:val="0095137D"/>
    <w:rsid w:val="0095170A"/>
    <w:rsid w:val="00952162"/>
    <w:rsid w:val="00956191"/>
    <w:rsid w:val="00961573"/>
    <w:rsid w:val="00962C94"/>
    <w:rsid w:val="009631BB"/>
    <w:rsid w:val="0096525E"/>
    <w:rsid w:val="00966645"/>
    <w:rsid w:val="00966A6F"/>
    <w:rsid w:val="00974EA5"/>
    <w:rsid w:val="00976B5E"/>
    <w:rsid w:val="0098024B"/>
    <w:rsid w:val="00981B06"/>
    <w:rsid w:val="00981F17"/>
    <w:rsid w:val="00983171"/>
    <w:rsid w:val="009833CD"/>
    <w:rsid w:val="009861E4"/>
    <w:rsid w:val="00992336"/>
    <w:rsid w:val="009923D1"/>
    <w:rsid w:val="009938AD"/>
    <w:rsid w:val="009968EE"/>
    <w:rsid w:val="00997225"/>
    <w:rsid w:val="009B0531"/>
    <w:rsid w:val="009B15C5"/>
    <w:rsid w:val="009B2275"/>
    <w:rsid w:val="009B348E"/>
    <w:rsid w:val="009B53D8"/>
    <w:rsid w:val="009B6D7D"/>
    <w:rsid w:val="009C2F45"/>
    <w:rsid w:val="009C43D3"/>
    <w:rsid w:val="009C5849"/>
    <w:rsid w:val="009C735A"/>
    <w:rsid w:val="009C7EFF"/>
    <w:rsid w:val="009D0812"/>
    <w:rsid w:val="009D15A4"/>
    <w:rsid w:val="009D26F9"/>
    <w:rsid w:val="009D2878"/>
    <w:rsid w:val="009D3555"/>
    <w:rsid w:val="009D4C03"/>
    <w:rsid w:val="009D6575"/>
    <w:rsid w:val="009D7241"/>
    <w:rsid w:val="009D74A3"/>
    <w:rsid w:val="009E2988"/>
    <w:rsid w:val="009E2D7C"/>
    <w:rsid w:val="009F30FA"/>
    <w:rsid w:val="009F4937"/>
    <w:rsid w:val="009F5510"/>
    <w:rsid w:val="009F7223"/>
    <w:rsid w:val="009F7483"/>
    <w:rsid w:val="009F7C14"/>
    <w:rsid w:val="009F7D66"/>
    <w:rsid w:val="00A03149"/>
    <w:rsid w:val="00A03AC7"/>
    <w:rsid w:val="00A04903"/>
    <w:rsid w:val="00A06D3D"/>
    <w:rsid w:val="00A12D5C"/>
    <w:rsid w:val="00A13A26"/>
    <w:rsid w:val="00A15EFF"/>
    <w:rsid w:val="00A17020"/>
    <w:rsid w:val="00A17CBF"/>
    <w:rsid w:val="00A22869"/>
    <w:rsid w:val="00A25ACD"/>
    <w:rsid w:val="00A26FEF"/>
    <w:rsid w:val="00A32EF8"/>
    <w:rsid w:val="00A35EFD"/>
    <w:rsid w:val="00A4204D"/>
    <w:rsid w:val="00A42D13"/>
    <w:rsid w:val="00A538D4"/>
    <w:rsid w:val="00A550CD"/>
    <w:rsid w:val="00A56033"/>
    <w:rsid w:val="00A57E12"/>
    <w:rsid w:val="00A63E82"/>
    <w:rsid w:val="00A64AB5"/>
    <w:rsid w:val="00A6598D"/>
    <w:rsid w:val="00A665E8"/>
    <w:rsid w:val="00A70B3D"/>
    <w:rsid w:val="00A7149E"/>
    <w:rsid w:val="00A7324D"/>
    <w:rsid w:val="00A73EAA"/>
    <w:rsid w:val="00A7434E"/>
    <w:rsid w:val="00A8129E"/>
    <w:rsid w:val="00A81816"/>
    <w:rsid w:val="00A90777"/>
    <w:rsid w:val="00A923CC"/>
    <w:rsid w:val="00A936C2"/>
    <w:rsid w:val="00A93750"/>
    <w:rsid w:val="00A95154"/>
    <w:rsid w:val="00A951EE"/>
    <w:rsid w:val="00A95270"/>
    <w:rsid w:val="00A97285"/>
    <w:rsid w:val="00A97AF5"/>
    <w:rsid w:val="00AA06EF"/>
    <w:rsid w:val="00AA0BA6"/>
    <w:rsid w:val="00AA1B4C"/>
    <w:rsid w:val="00AA21B7"/>
    <w:rsid w:val="00AA277E"/>
    <w:rsid w:val="00AA3A1C"/>
    <w:rsid w:val="00AA3E1A"/>
    <w:rsid w:val="00AA5235"/>
    <w:rsid w:val="00AA61D0"/>
    <w:rsid w:val="00AB0334"/>
    <w:rsid w:val="00AB0551"/>
    <w:rsid w:val="00AB3D41"/>
    <w:rsid w:val="00AB408D"/>
    <w:rsid w:val="00AB4188"/>
    <w:rsid w:val="00AC0B88"/>
    <w:rsid w:val="00AC13F0"/>
    <w:rsid w:val="00AC718F"/>
    <w:rsid w:val="00AC74C7"/>
    <w:rsid w:val="00AC76A0"/>
    <w:rsid w:val="00AD1027"/>
    <w:rsid w:val="00AD2168"/>
    <w:rsid w:val="00AD2D0D"/>
    <w:rsid w:val="00AD377F"/>
    <w:rsid w:val="00AD3844"/>
    <w:rsid w:val="00AD7B81"/>
    <w:rsid w:val="00AE1496"/>
    <w:rsid w:val="00AE1EAB"/>
    <w:rsid w:val="00AE3F4F"/>
    <w:rsid w:val="00AE5076"/>
    <w:rsid w:val="00AE5962"/>
    <w:rsid w:val="00AE697C"/>
    <w:rsid w:val="00AF0386"/>
    <w:rsid w:val="00AF1EE0"/>
    <w:rsid w:val="00AF40A7"/>
    <w:rsid w:val="00AF4DB1"/>
    <w:rsid w:val="00AF5F4F"/>
    <w:rsid w:val="00AF65C4"/>
    <w:rsid w:val="00B01A96"/>
    <w:rsid w:val="00B01E17"/>
    <w:rsid w:val="00B024F8"/>
    <w:rsid w:val="00B03EFC"/>
    <w:rsid w:val="00B071A4"/>
    <w:rsid w:val="00B1084E"/>
    <w:rsid w:val="00B10CF6"/>
    <w:rsid w:val="00B114E6"/>
    <w:rsid w:val="00B12A1D"/>
    <w:rsid w:val="00B15EB2"/>
    <w:rsid w:val="00B215E7"/>
    <w:rsid w:val="00B218AA"/>
    <w:rsid w:val="00B2695A"/>
    <w:rsid w:val="00B27AC9"/>
    <w:rsid w:val="00B31283"/>
    <w:rsid w:val="00B33160"/>
    <w:rsid w:val="00B36BAE"/>
    <w:rsid w:val="00B40630"/>
    <w:rsid w:val="00B43DD6"/>
    <w:rsid w:val="00B50F27"/>
    <w:rsid w:val="00B51B46"/>
    <w:rsid w:val="00B51EC8"/>
    <w:rsid w:val="00B51F3D"/>
    <w:rsid w:val="00B5277C"/>
    <w:rsid w:val="00B545BC"/>
    <w:rsid w:val="00B56292"/>
    <w:rsid w:val="00B56C75"/>
    <w:rsid w:val="00B60D6B"/>
    <w:rsid w:val="00B66B5B"/>
    <w:rsid w:val="00B702E4"/>
    <w:rsid w:val="00B7059A"/>
    <w:rsid w:val="00B73090"/>
    <w:rsid w:val="00B814DE"/>
    <w:rsid w:val="00B84539"/>
    <w:rsid w:val="00B854B2"/>
    <w:rsid w:val="00B86F6F"/>
    <w:rsid w:val="00B916D7"/>
    <w:rsid w:val="00B916FF"/>
    <w:rsid w:val="00B934B3"/>
    <w:rsid w:val="00B94501"/>
    <w:rsid w:val="00B953E3"/>
    <w:rsid w:val="00BA1F0C"/>
    <w:rsid w:val="00BA39A1"/>
    <w:rsid w:val="00BB1131"/>
    <w:rsid w:val="00BB1EDA"/>
    <w:rsid w:val="00BB4B8D"/>
    <w:rsid w:val="00BB63E3"/>
    <w:rsid w:val="00BC196D"/>
    <w:rsid w:val="00BC1B53"/>
    <w:rsid w:val="00BC3EEF"/>
    <w:rsid w:val="00BC5C1B"/>
    <w:rsid w:val="00BC7C51"/>
    <w:rsid w:val="00BD1829"/>
    <w:rsid w:val="00BD4647"/>
    <w:rsid w:val="00BD49BF"/>
    <w:rsid w:val="00BD5F35"/>
    <w:rsid w:val="00BD717D"/>
    <w:rsid w:val="00BE1E4B"/>
    <w:rsid w:val="00BF1059"/>
    <w:rsid w:val="00BF392F"/>
    <w:rsid w:val="00BF6DF7"/>
    <w:rsid w:val="00BF70D2"/>
    <w:rsid w:val="00BF7E2E"/>
    <w:rsid w:val="00C0012D"/>
    <w:rsid w:val="00C009BF"/>
    <w:rsid w:val="00C019C3"/>
    <w:rsid w:val="00C04187"/>
    <w:rsid w:val="00C0513B"/>
    <w:rsid w:val="00C05445"/>
    <w:rsid w:val="00C0546C"/>
    <w:rsid w:val="00C0691E"/>
    <w:rsid w:val="00C10619"/>
    <w:rsid w:val="00C11217"/>
    <w:rsid w:val="00C11DBE"/>
    <w:rsid w:val="00C12646"/>
    <w:rsid w:val="00C1369D"/>
    <w:rsid w:val="00C14AAB"/>
    <w:rsid w:val="00C156E4"/>
    <w:rsid w:val="00C1584E"/>
    <w:rsid w:val="00C16089"/>
    <w:rsid w:val="00C16E44"/>
    <w:rsid w:val="00C206F7"/>
    <w:rsid w:val="00C23BC8"/>
    <w:rsid w:val="00C259D3"/>
    <w:rsid w:val="00C27DB8"/>
    <w:rsid w:val="00C33335"/>
    <w:rsid w:val="00C3655A"/>
    <w:rsid w:val="00C37A42"/>
    <w:rsid w:val="00C4485F"/>
    <w:rsid w:val="00C45CAB"/>
    <w:rsid w:val="00C466DE"/>
    <w:rsid w:val="00C50368"/>
    <w:rsid w:val="00C51467"/>
    <w:rsid w:val="00C5174F"/>
    <w:rsid w:val="00C5206B"/>
    <w:rsid w:val="00C52DCB"/>
    <w:rsid w:val="00C55CC7"/>
    <w:rsid w:val="00C56F63"/>
    <w:rsid w:val="00C6467E"/>
    <w:rsid w:val="00C664CA"/>
    <w:rsid w:val="00C66984"/>
    <w:rsid w:val="00C67806"/>
    <w:rsid w:val="00C7065E"/>
    <w:rsid w:val="00C72059"/>
    <w:rsid w:val="00C72C8C"/>
    <w:rsid w:val="00C76CBE"/>
    <w:rsid w:val="00C80231"/>
    <w:rsid w:val="00C809FF"/>
    <w:rsid w:val="00C80DD7"/>
    <w:rsid w:val="00C83D36"/>
    <w:rsid w:val="00C872AC"/>
    <w:rsid w:val="00C87A0F"/>
    <w:rsid w:val="00C90C2D"/>
    <w:rsid w:val="00C90EA2"/>
    <w:rsid w:val="00C92F65"/>
    <w:rsid w:val="00C9307C"/>
    <w:rsid w:val="00C93CF2"/>
    <w:rsid w:val="00CA1A2F"/>
    <w:rsid w:val="00CA550E"/>
    <w:rsid w:val="00CA6BDD"/>
    <w:rsid w:val="00CB063E"/>
    <w:rsid w:val="00CB21BA"/>
    <w:rsid w:val="00CB6D84"/>
    <w:rsid w:val="00CC3431"/>
    <w:rsid w:val="00CC5547"/>
    <w:rsid w:val="00CC5BAD"/>
    <w:rsid w:val="00CD0CD0"/>
    <w:rsid w:val="00CD2DEE"/>
    <w:rsid w:val="00CD66C1"/>
    <w:rsid w:val="00CD6CDE"/>
    <w:rsid w:val="00CD723A"/>
    <w:rsid w:val="00CE0BBE"/>
    <w:rsid w:val="00CE153A"/>
    <w:rsid w:val="00CE43C9"/>
    <w:rsid w:val="00CE7502"/>
    <w:rsid w:val="00CF01D1"/>
    <w:rsid w:val="00CF05EE"/>
    <w:rsid w:val="00CF29BE"/>
    <w:rsid w:val="00CF4AA7"/>
    <w:rsid w:val="00CF681E"/>
    <w:rsid w:val="00CF7711"/>
    <w:rsid w:val="00D009A4"/>
    <w:rsid w:val="00D00F27"/>
    <w:rsid w:val="00D02E91"/>
    <w:rsid w:val="00D03021"/>
    <w:rsid w:val="00D043F4"/>
    <w:rsid w:val="00D04439"/>
    <w:rsid w:val="00D04E41"/>
    <w:rsid w:val="00D06A7C"/>
    <w:rsid w:val="00D070F0"/>
    <w:rsid w:val="00D07991"/>
    <w:rsid w:val="00D11AFE"/>
    <w:rsid w:val="00D140BF"/>
    <w:rsid w:val="00D1537A"/>
    <w:rsid w:val="00D1E303"/>
    <w:rsid w:val="00D22AAE"/>
    <w:rsid w:val="00D22D12"/>
    <w:rsid w:val="00D2527A"/>
    <w:rsid w:val="00D26F6D"/>
    <w:rsid w:val="00D27D5A"/>
    <w:rsid w:val="00D3114C"/>
    <w:rsid w:val="00D3438B"/>
    <w:rsid w:val="00D45541"/>
    <w:rsid w:val="00D46523"/>
    <w:rsid w:val="00D46C26"/>
    <w:rsid w:val="00D5614A"/>
    <w:rsid w:val="00D601F3"/>
    <w:rsid w:val="00D7078C"/>
    <w:rsid w:val="00D73135"/>
    <w:rsid w:val="00D7783C"/>
    <w:rsid w:val="00D800A3"/>
    <w:rsid w:val="00D856A1"/>
    <w:rsid w:val="00D85B51"/>
    <w:rsid w:val="00D87410"/>
    <w:rsid w:val="00D9194E"/>
    <w:rsid w:val="00D938D5"/>
    <w:rsid w:val="00D94FFC"/>
    <w:rsid w:val="00D951AE"/>
    <w:rsid w:val="00D976DF"/>
    <w:rsid w:val="00DA0950"/>
    <w:rsid w:val="00DA2F7E"/>
    <w:rsid w:val="00DA3C52"/>
    <w:rsid w:val="00DA5380"/>
    <w:rsid w:val="00DA5698"/>
    <w:rsid w:val="00DA5E38"/>
    <w:rsid w:val="00DA6A1B"/>
    <w:rsid w:val="00DB0124"/>
    <w:rsid w:val="00DB147B"/>
    <w:rsid w:val="00DB664B"/>
    <w:rsid w:val="00DB6B79"/>
    <w:rsid w:val="00DB6F60"/>
    <w:rsid w:val="00DC4B23"/>
    <w:rsid w:val="00DC6202"/>
    <w:rsid w:val="00DD08BF"/>
    <w:rsid w:val="00DD2ADD"/>
    <w:rsid w:val="00DD3C88"/>
    <w:rsid w:val="00DD4784"/>
    <w:rsid w:val="00DD666B"/>
    <w:rsid w:val="00DE027A"/>
    <w:rsid w:val="00DE1D08"/>
    <w:rsid w:val="00DE61EA"/>
    <w:rsid w:val="00DE6D4F"/>
    <w:rsid w:val="00DF11B8"/>
    <w:rsid w:val="00DF228D"/>
    <w:rsid w:val="00DF35E9"/>
    <w:rsid w:val="00E065BB"/>
    <w:rsid w:val="00E0796B"/>
    <w:rsid w:val="00E07F7A"/>
    <w:rsid w:val="00E1108D"/>
    <w:rsid w:val="00E1204F"/>
    <w:rsid w:val="00E12A93"/>
    <w:rsid w:val="00E1371D"/>
    <w:rsid w:val="00E15496"/>
    <w:rsid w:val="00E201EF"/>
    <w:rsid w:val="00E20DCD"/>
    <w:rsid w:val="00E217B4"/>
    <w:rsid w:val="00E2191E"/>
    <w:rsid w:val="00E238B4"/>
    <w:rsid w:val="00E24390"/>
    <w:rsid w:val="00E2701D"/>
    <w:rsid w:val="00E27FE0"/>
    <w:rsid w:val="00E30BDC"/>
    <w:rsid w:val="00E30CC1"/>
    <w:rsid w:val="00E32C06"/>
    <w:rsid w:val="00E353D4"/>
    <w:rsid w:val="00E376C8"/>
    <w:rsid w:val="00E37743"/>
    <w:rsid w:val="00E37F27"/>
    <w:rsid w:val="00E37F92"/>
    <w:rsid w:val="00E42397"/>
    <w:rsid w:val="00E42BD3"/>
    <w:rsid w:val="00E46820"/>
    <w:rsid w:val="00E468DE"/>
    <w:rsid w:val="00E54563"/>
    <w:rsid w:val="00E54E76"/>
    <w:rsid w:val="00E5714F"/>
    <w:rsid w:val="00E57D53"/>
    <w:rsid w:val="00E6180A"/>
    <w:rsid w:val="00E63384"/>
    <w:rsid w:val="00E64813"/>
    <w:rsid w:val="00E66462"/>
    <w:rsid w:val="00E66C48"/>
    <w:rsid w:val="00E66D67"/>
    <w:rsid w:val="00E67594"/>
    <w:rsid w:val="00E677AC"/>
    <w:rsid w:val="00E71E55"/>
    <w:rsid w:val="00E74613"/>
    <w:rsid w:val="00E75697"/>
    <w:rsid w:val="00E76BC7"/>
    <w:rsid w:val="00E8124C"/>
    <w:rsid w:val="00E81A9C"/>
    <w:rsid w:val="00E829FA"/>
    <w:rsid w:val="00E84378"/>
    <w:rsid w:val="00E843F6"/>
    <w:rsid w:val="00E84617"/>
    <w:rsid w:val="00E87817"/>
    <w:rsid w:val="00E94FA7"/>
    <w:rsid w:val="00E957D7"/>
    <w:rsid w:val="00E96213"/>
    <w:rsid w:val="00E967EF"/>
    <w:rsid w:val="00E967FD"/>
    <w:rsid w:val="00E97101"/>
    <w:rsid w:val="00E97457"/>
    <w:rsid w:val="00EA18FB"/>
    <w:rsid w:val="00EA2C9E"/>
    <w:rsid w:val="00EA447D"/>
    <w:rsid w:val="00EA482A"/>
    <w:rsid w:val="00EA523B"/>
    <w:rsid w:val="00EA65B6"/>
    <w:rsid w:val="00EA68B3"/>
    <w:rsid w:val="00EA6A7F"/>
    <w:rsid w:val="00EB0006"/>
    <w:rsid w:val="00EB0A74"/>
    <w:rsid w:val="00EB2A9A"/>
    <w:rsid w:val="00EB3097"/>
    <w:rsid w:val="00EC37A8"/>
    <w:rsid w:val="00ED238C"/>
    <w:rsid w:val="00ED6CAD"/>
    <w:rsid w:val="00ED7111"/>
    <w:rsid w:val="00EE1619"/>
    <w:rsid w:val="00EE1645"/>
    <w:rsid w:val="00EE49B2"/>
    <w:rsid w:val="00EE693F"/>
    <w:rsid w:val="00EE7368"/>
    <w:rsid w:val="00EE7B9C"/>
    <w:rsid w:val="00EF0849"/>
    <w:rsid w:val="00EF1081"/>
    <w:rsid w:val="00EF14ED"/>
    <w:rsid w:val="00EF63A7"/>
    <w:rsid w:val="00F035FB"/>
    <w:rsid w:val="00F039D5"/>
    <w:rsid w:val="00F03A92"/>
    <w:rsid w:val="00F04A09"/>
    <w:rsid w:val="00F11EF1"/>
    <w:rsid w:val="00F14525"/>
    <w:rsid w:val="00F15729"/>
    <w:rsid w:val="00F15D71"/>
    <w:rsid w:val="00F21F17"/>
    <w:rsid w:val="00F232B4"/>
    <w:rsid w:val="00F25E86"/>
    <w:rsid w:val="00F334F3"/>
    <w:rsid w:val="00F34CC3"/>
    <w:rsid w:val="00F34F47"/>
    <w:rsid w:val="00F355B7"/>
    <w:rsid w:val="00F37605"/>
    <w:rsid w:val="00F4016A"/>
    <w:rsid w:val="00F42A8A"/>
    <w:rsid w:val="00F43364"/>
    <w:rsid w:val="00F46A9C"/>
    <w:rsid w:val="00F46E4A"/>
    <w:rsid w:val="00F47EE4"/>
    <w:rsid w:val="00F517CA"/>
    <w:rsid w:val="00F52D6C"/>
    <w:rsid w:val="00F56404"/>
    <w:rsid w:val="00F56609"/>
    <w:rsid w:val="00F57023"/>
    <w:rsid w:val="00F650F1"/>
    <w:rsid w:val="00F66DFC"/>
    <w:rsid w:val="00F73908"/>
    <w:rsid w:val="00F75302"/>
    <w:rsid w:val="00F755CF"/>
    <w:rsid w:val="00F77B6A"/>
    <w:rsid w:val="00F81019"/>
    <w:rsid w:val="00F83518"/>
    <w:rsid w:val="00F83DC0"/>
    <w:rsid w:val="00F83F90"/>
    <w:rsid w:val="00F86E7E"/>
    <w:rsid w:val="00F92046"/>
    <w:rsid w:val="00F93F90"/>
    <w:rsid w:val="00F94381"/>
    <w:rsid w:val="00F96E3C"/>
    <w:rsid w:val="00FA434E"/>
    <w:rsid w:val="00FA4CF1"/>
    <w:rsid w:val="00FA7A47"/>
    <w:rsid w:val="00FB099A"/>
    <w:rsid w:val="00FB1522"/>
    <w:rsid w:val="00FB1FAB"/>
    <w:rsid w:val="00FC2136"/>
    <w:rsid w:val="00FC2EBB"/>
    <w:rsid w:val="00FC37AB"/>
    <w:rsid w:val="00FC4230"/>
    <w:rsid w:val="00FC4D87"/>
    <w:rsid w:val="00FC6651"/>
    <w:rsid w:val="00FD0BB8"/>
    <w:rsid w:val="00FD115C"/>
    <w:rsid w:val="00FD3706"/>
    <w:rsid w:val="00FE045F"/>
    <w:rsid w:val="00FE24F2"/>
    <w:rsid w:val="00FE61BA"/>
    <w:rsid w:val="00FE7A54"/>
    <w:rsid w:val="00FF31D3"/>
    <w:rsid w:val="00FF4274"/>
    <w:rsid w:val="00FF46B6"/>
    <w:rsid w:val="00FF57C7"/>
    <w:rsid w:val="00FF6EF3"/>
    <w:rsid w:val="031EB6B4"/>
    <w:rsid w:val="045CFFB7"/>
    <w:rsid w:val="05A9A07F"/>
    <w:rsid w:val="079078A5"/>
    <w:rsid w:val="0BA43F67"/>
    <w:rsid w:val="0C91FE15"/>
    <w:rsid w:val="103AD42C"/>
    <w:rsid w:val="11C3BCF4"/>
    <w:rsid w:val="145FC1C8"/>
    <w:rsid w:val="149FDF58"/>
    <w:rsid w:val="15E4E3C3"/>
    <w:rsid w:val="1A8CE489"/>
    <w:rsid w:val="1B163CBB"/>
    <w:rsid w:val="1EAD8008"/>
    <w:rsid w:val="219B1AB2"/>
    <w:rsid w:val="293935B0"/>
    <w:rsid w:val="2D986329"/>
    <w:rsid w:val="2F8AC918"/>
    <w:rsid w:val="30CBCB5E"/>
    <w:rsid w:val="314D6DB5"/>
    <w:rsid w:val="314D6DB5"/>
    <w:rsid w:val="355CFD8C"/>
    <w:rsid w:val="3CE7DFE4"/>
    <w:rsid w:val="3DD5134F"/>
    <w:rsid w:val="3ECF8DCB"/>
    <w:rsid w:val="3F765271"/>
    <w:rsid w:val="42DDCC89"/>
    <w:rsid w:val="439F4AF8"/>
    <w:rsid w:val="467241E4"/>
    <w:rsid w:val="475C683B"/>
    <w:rsid w:val="4B0FFAF3"/>
    <w:rsid w:val="4E781EB3"/>
    <w:rsid w:val="4E781EB3"/>
    <w:rsid w:val="4F2413B0"/>
    <w:rsid w:val="50F006BE"/>
    <w:rsid w:val="52B4FCC2"/>
    <w:rsid w:val="533808F0"/>
    <w:rsid w:val="57859984"/>
    <w:rsid w:val="59A03A59"/>
    <w:rsid w:val="5C12B481"/>
    <w:rsid w:val="5DE0F279"/>
    <w:rsid w:val="5F549625"/>
    <w:rsid w:val="676F6CB1"/>
    <w:rsid w:val="6DD3EBC5"/>
    <w:rsid w:val="706CEE17"/>
    <w:rsid w:val="717416B6"/>
    <w:rsid w:val="72CEAEF0"/>
    <w:rsid w:val="73ECD741"/>
    <w:rsid w:val="758BC14B"/>
    <w:rsid w:val="75C58710"/>
    <w:rsid w:val="7850377F"/>
    <w:rsid w:val="7A139E35"/>
    <w:rsid w:val="7D7BA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A0754"/>
  <w15:docId w15:val="{FB1CEF3A-65E4-43E3-B082-8037DE3F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1AE"/>
    <w:rPr>
      <w:lang w:val="es-ES"/>
    </w:rPr>
  </w:style>
  <w:style w:type="paragraph" w:styleId="Heading1">
    <w:name w:val="heading 1"/>
    <w:basedOn w:val="Normal"/>
    <w:next w:val="Normal"/>
    <w:link w:val="Heading1Char"/>
    <w:uiPriority w:val="9"/>
    <w:qFormat/>
    <w:rsid w:val="006F29D1"/>
    <w:pPr>
      <w:keepNext/>
      <w:keepLines/>
      <w:spacing w:before="480" w:after="0"/>
      <w:outlineLvl w:val="0"/>
    </w:pPr>
    <w:rPr>
      <w:rFonts w:asciiTheme="majorHAnsi" w:hAnsiTheme="majorHAnsi" w:eastAsiaTheme="majorEastAsia"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290196"/>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025E8"/>
    <w:pPr>
      <w:tabs>
        <w:tab w:val="center" w:pos="4419"/>
        <w:tab w:val="right" w:pos="8838"/>
      </w:tabs>
      <w:spacing w:after="0" w:line="240" w:lineRule="auto"/>
    </w:pPr>
    <w:rPr>
      <w:lang w:val="en-US"/>
    </w:rPr>
  </w:style>
  <w:style w:type="character" w:styleId="HeaderChar" w:customStyle="1">
    <w:name w:val="Header Char"/>
    <w:basedOn w:val="DefaultParagraphFont"/>
    <w:link w:val="Header"/>
    <w:uiPriority w:val="99"/>
    <w:rsid w:val="000025E8"/>
  </w:style>
  <w:style w:type="paragraph" w:styleId="Footer">
    <w:name w:val="footer"/>
    <w:basedOn w:val="Normal"/>
    <w:link w:val="FooterChar"/>
    <w:uiPriority w:val="99"/>
    <w:unhideWhenUsed/>
    <w:rsid w:val="000025E8"/>
    <w:pPr>
      <w:tabs>
        <w:tab w:val="center" w:pos="4419"/>
        <w:tab w:val="right" w:pos="8838"/>
      </w:tabs>
      <w:spacing w:after="0" w:line="240" w:lineRule="auto"/>
    </w:pPr>
    <w:rPr>
      <w:lang w:val="en-US"/>
    </w:rPr>
  </w:style>
  <w:style w:type="character" w:styleId="FooterChar" w:customStyle="1">
    <w:name w:val="Footer Char"/>
    <w:basedOn w:val="DefaultParagraphFont"/>
    <w:link w:val="Footer"/>
    <w:uiPriority w:val="99"/>
    <w:rsid w:val="000025E8"/>
  </w:style>
  <w:style w:type="paragraph" w:styleId="BalloonText">
    <w:name w:val="Balloon Text"/>
    <w:basedOn w:val="Normal"/>
    <w:link w:val="BalloonTextChar"/>
    <w:uiPriority w:val="99"/>
    <w:semiHidden/>
    <w:unhideWhenUsed/>
    <w:rsid w:val="000025E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025E8"/>
    <w:rPr>
      <w:rFonts w:ascii="Tahoma" w:hAnsi="Tahoma" w:cs="Tahoma"/>
      <w:sz w:val="16"/>
      <w:szCs w:val="16"/>
    </w:rPr>
  </w:style>
  <w:style w:type="table" w:styleId="TableGrid">
    <w:name w:val="Table Grid"/>
    <w:basedOn w:val="TableNormal"/>
    <w:uiPriority w:val="59"/>
    <w:rsid w:val="006F29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F29D1"/>
    <w:pPr>
      <w:autoSpaceDE w:val="0"/>
      <w:autoSpaceDN w:val="0"/>
      <w:adjustRightInd w:val="0"/>
      <w:spacing w:after="0" w:line="240" w:lineRule="auto"/>
    </w:pPr>
    <w:rPr>
      <w:rFonts w:ascii="Arial" w:hAnsi="Arial" w:eastAsia="Times New Roman" w:cs="Arial"/>
      <w:color w:val="000000"/>
      <w:sz w:val="24"/>
      <w:szCs w:val="24"/>
      <w:lang w:val="en-GB" w:eastAsia="en-GB"/>
    </w:rPr>
  </w:style>
  <w:style w:type="character" w:styleId="Heading1Char" w:customStyle="1">
    <w:name w:val="Heading 1 Char"/>
    <w:basedOn w:val="DefaultParagraphFont"/>
    <w:link w:val="Heading1"/>
    <w:uiPriority w:val="9"/>
    <w:rsid w:val="006F29D1"/>
    <w:rPr>
      <w:rFonts w:asciiTheme="majorHAnsi" w:hAnsiTheme="majorHAnsi" w:eastAsiaTheme="majorEastAsia" w:cstheme="majorBidi"/>
      <w:b/>
      <w:bCs/>
      <w:color w:val="365F91" w:themeColor="accent1" w:themeShade="BF"/>
      <w:sz w:val="28"/>
      <w:szCs w:val="28"/>
    </w:rPr>
  </w:style>
  <w:style w:type="table" w:styleId="LightList-Accent11" w:customStyle="1">
    <w:name w:val="Light List - Accent 11"/>
    <w:basedOn w:val="TableNormal"/>
    <w:uiPriority w:val="61"/>
    <w:rsid w:val="00B01E17"/>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ListParagraph">
    <w:name w:val="List Paragraph"/>
    <w:basedOn w:val="Normal"/>
    <w:uiPriority w:val="34"/>
    <w:qFormat/>
    <w:rsid w:val="00EE7B9C"/>
    <w:pPr>
      <w:ind w:left="720"/>
      <w:contextualSpacing/>
    </w:pPr>
    <w:rPr>
      <w:lang w:val="en-US"/>
    </w:rPr>
  </w:style>
  <w:style w:type="paragraph" w:styleId="NormalWeb">
    <w:name w:val="Normal (Web)"/>
    <w:basedOn w:val="Normal"/>
    <w:uiPriority w:val="99"/>
    <w:semiHidden/>
    <w:unhideWhenUsed/>
    <w:rsid w:val="00754D31"/>
    <w:pPr>
      <w:spacing w:before="100" w:beforeAutospacing="1" w:after="100" w:afterAutospacing="1" w:line="240" w:lineRule="auto"/>
    </w:pPr>
    <w:rPr>
      <w:rFonts w:ascii="Times New Roman" w:hAnsi="Times New Roman" w:cs="Times New Roman" w:eastAsiaTheme="minorEastAsia"/>
      <w:sz w:val="24"/>
      <w:szCs w:val="24"/>
      <w:lang w:eastAsia="es-ES"/>
    </w:rPr>
  </w:style>
  <w:style w:type="paragraph" w:styleId="Caption">
    <w:name w:val="caption"/>
    <w:basedOn w:val="Normal"/>
    <w:next w:val="Normal"/>
    <w:uiPriority w:val="35"/>
    <w:unhideWhenUsed/>
    <w:qFormat/>
    <w:rsid w:val="00177CFE"/>
    <w:pPr>
      <w:spacing w:line="240" w:lineRule="auto"/>
    </w:pPr>
    <w:rPr>
      <w:b/>
      <w:bCs/>
      <w:color w:val="4F81BD" w:themeColor="accent1"/>
      <w:sz w:val="18"/>
      <w:szCs w:val="18"/>
      <w:lang w:val="en-US"/>
    </w:rPr>
  </w:style>
  <w:style w:type="character" w:styleId="Strong">
    <w:name w:val="Strong"/>
    <w:basedOn w:val="DefaultParagraphFont"/>
    <w:uiPriority w:val="22"/>
    <w:qFormat/>
    <w:rsid w:val="005F5957"/>
    <w:rPr>
      <w:b/>
      <w:bCs/>
    </w:rPr>
  </w:style>
  <w:style w:type="character" w:styleId="Heading2Char" w:customStyle="1">
    <w:name w:val="Heading 2 Char"/>
    <w:basedOn w:val="DefaultParagraphFont"/>
    <w:link w:val="Heading2"/>
    <w:uiPriority w:val="9"/>
    <w:rsid w:val="00290196"/>
    <w:rPr>
      <w:rFonts w:asciiTheme="majorHAnsi" w:hAnsiTheme="majorHAnsi" w:eastAsiaTheme="majorEastAsia" w:cstheme="majorBidi"/>
      <w:b/>
      <w:bCs/>
      <w:color w:val="4F81BD" w:themeColor="accent1"/>
      <w:sz w:val="26"/>
      <w:szCs w:val="26"/>
      <w:lang w:val="es-ES"/>
    </w:rPr>
  </w:style>
  <w:style w:type="paragraph" w:styleId="BodyText">
    <w:name w:val="Body Text"/>
    <w:basedOn w:val="Normal"/>
    <w:link w:val="BodyTextChar"/>
    <w:uiPriority w:val="99"/>
    <w:semiHidden/>
    <w:unhideWhenUsed/>
    <w:rsid w:val="00AF5F4F"/>
    <w:pPr>
      <w:spacing w:after="120"/>
    </w:pPr>
  </w:style>
  <w:style w:type="character" w:styleId="BodyTextChar" w:customStyle="1">
    <w:name w:val="Body Text Char"/>
    <w:basedOn w:val="DefaultParagraphFont"/>
    <w:link w:val="BodyText"/>
    <w:uiPriority w:val="99"/>
    <w:semiHidden/>
    <w:rsid w:val="00AF5F4F"/>
    <w:rPr>
      <w:lang w:val="es-ES"/>
    </w:rPr>
  </w:style>
  <w:style w:type="character" w:styleId="Hyperlink">
    <w:name w:val="Hyperlink"/>
    <w:basedOn w:val="DefaultParagraphFont"/>
    <w:uiPriority w:val="99"/>
    <w:unhideWhenUsed/>
    <w:rsid w:val="00AF5F4F"/>
    <w:rPr>
      <w:color w:val="0000FF" w:themeColor="hyperlink"/>
      <w:u w:val="single"/>
    </w:rPr>
  </w:style>
  <w:style w:type="character" w:styleId="UnresolvedMention">
    <w:name w:val="Unresolved Mention"/>
    <w:basedOn w:val="DefaultParagraphFont"/>
    <w:uiPriority w:val="99"/>
    <w:semiHidden/>
    <w:unhideWhenUsed/>
    <w:rsid w:val="00AF5F4F"/>
    <w:rPr>
      <w:color w:val="605E5C"/>
      <w:shd w:val="clear" w:color="auto" w:fill="E1DFDD"/>
    </w:rPr>
  </w:style>
  <w:style w:type="character" w:styleId="FollowedHyperlink">
    <w:name w:val="FollowedHyperlink"/>
    <w:basedOn w:val="DefaultParagraphFont"/>
    <w:uiPriority w:val="99"/>
    <w:semiHidden/>
    <w:unhideWhenUsed/>
    <w:rsid w:val="00094A77"/>
    <w:rPr>
      <w:color w:val="800080" w:themeColor="followedHyperlink"/>
      <w:u w:val="single"/>
    </w:rPr>
  </w:style>
  <w:style w:type="paragraph" w:styleId="Revision">
    <w:name w:val="Revision"/>
    <w:hidden/>
    <w:uiPriority w:val="99"/>
    <w:semiHidden/>
    <w:rsid w:val="00FA434E"/>
    <w:pPr>
      <w:spacing w:after="0" w:line="240" w:lineRule="auto"/>
    </w:pPr>
    <w:rPr>
      <w:lang w:val="es-ES"/>
    </w:rPr>
  </w:style>
  <w:style w:type="character" w:styleId="CommentReference">
    <w:name w:val="annotation reference"/>
    <w:basedOn w:val="DefaultParagraphFont"/>
    <w:uiPriority w:val="99"/>
    <w:semiHidden/>
    <w:unhideWhenUsed/>
    <w:rsid w:val="00FA434E"/>
    <w:rPr>
      <w:sz w:val="16"/>
      <w:szCs w:val="16"/>
    </w:rPr>
  </w:style>
  <w:style w:type="paragraph" w:styleId="CommentText">
    <w:name w:val="annotation text"/>
    <w:basedOn w:val="Normal"/>
    <w:link w:val="CommentTextChar"/>
    <w:uiPriority w:val="99"/>
    <w:unhideWhenUsed/>
    <w:rsid w:val="00FA434E"/>
    <w:pPr>
      <w:spacing w:line="240" w:lineRule="auto"/>
    </w:pPr>
    <w:rPr>
      <w:sz w:val="20"/>
      <w:szCs w:val="20"/>
    </w:rPr>
  </w:style>
  <w:style w:type="character" w:styleId="CommentTextChar" w:customStyle="1">
    <w:name w:val="Comment Text Char"/>
    <w:basedOn w:val="DefaultParagraphFont"/>
    <w:link w:val="CommentText"/>
    <w:uiPriority w:val="99"/>
    <w:rsid w:val="00FA434E"/>
    <w:rPr>
      <w:sz w:val="20"/>
      <w:szCs w:val="20"/>
      <w:lang w:val="es-ES"/>
    </w:rPr>
  </w:style>
  <w:style w:type="paragraph" w:styleId="CommentSubject">
    <w:name w:val="annotation subject"/>
    <w:basedOn w:val="CommentText"/>
    <w:next w:val="CommentText"/>
    <w:link w:val="CommentSubjectChar"/>
    <w:uiPriority w:val="99"/>
    <w:semiHidden/>
    <w:unhideWhenUsed/>
    <w:rsid w:val="00FA434E"/>
    <w:rPr>
      <w:b/>
      <w:bCs/>
    </w:rPr>
  </w:style>
  <w:style w:type="character" w:styleId="CommentSubjectChar" w:customStyle="1">
    <w:name w:val="Comment Subject Char"/>
    <w:basedOn w:val="CommentTextChar"/>
    <w:link w:val="CommentSubject"/>
    <w:uiPriority w:val="99"/>
    <w:semiHidden/>
    <w:rsid w:val="00FA434E"/>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6248">
      <w:bodyDiv w:val="1"/>
      <w:marLeft w:val="0"/>
      <w:marRight w:val="0"/>
      <w:marTop w:val="0"/>
      <w:marBottom w:val="0"/>
      <w:divBdr>
        <w:top w:val="none" w:sz="0" w:space="0" w:color="auto"/>
        <w:left w:val="none" w:sz="0" w:space="0" w:color="auto"/>
        <w:bottom w:val="none" w:sz="0" w:space="0" w:color="auto"/>
        <w:right w:val="none" w:sz="0" w:space="0" w:color="auto"/>
      </w:divBdr>
      <w:divsChild>
        <w:div w:id="542641792">
          <w:marLeft w:val="0"/>
          <w:marRight w:val="0"/>
          <w:marTop w:val="0"/>
          <w:marBottom w:val="0"/>
          <w:divBdr>
            <w:top w:val="none" w:sz="0" w:space="0" w:color="auto"/>
            <w:left w:val="none" w:sz="0" w:space="0" w:color="auto"/>
            <w:bottom w:val="none" w:sz="0" w:space="0" w:color="auto"/>
            <w:right w:val="none" w:sz="0" w:space="0" w:color="auto"/>
          </w:divBdr>
        </w:div>
        <w:div w:id="1035160976">
          <w:marLeft w:val="0"/>
          <w:marRight w:val="0"/>
          <w:marTop w:val="0"/>
          <w:marBottom w:val="0"/>
          <w:divBdr>
            <w:top w:val="none" w:sz="0" w:space="0" w:color="auto"/>
            <w:left w:val="none" w:sz="0" w:space="0" w:color="auto"/>
            <w:bottom w:val="none" w:sz="0" w:space="0" w:color="auto"/>
            <w:right w:val="none" w:sz="0" w:space="0" w:color="auto"/>
          </w:divBdr>
        </w:div>
        <w:div w:id="523984726">
          <w:marLeft w:val="0"/>
          <w:marRight w:val="0"/>
          <w:marTop w:val="0"/>
          <w:marBottom w:val="0"/>
          <w:divBdr>
            <w:top w:val="none" w:sz="0" w:space="0" w:color="auto"/>
            <w:left w:val="none" w:sz="0" w:space="0" w:color="auto"/>
            <w:bottom w:val="none" w:sz="0" w:space="0" w:color="auto"/>
            <w:right w:val="none" w:sz="0" w:space="0" w:color="auto"/>
          </w:divBdr>
        </w:div>
        <w:div w:id="10107817">
          <w:marLeft w:val="0"/>
          <w:marRight w:val="0"/>
          <w:marTop w:val="0"/>
          <w:marBottom w:val="0"/>
          <w:divBdr>
            <w:top w:val="none" w:sz="0" w:space="0" w:color="auto"/>
            <w:left w:val="none" w:sz="0" w:space="0" w:color="auto"/>
            <w:bottom w:val="none" w:sz="0" w:space="0" w:color="auto"/>
            <w:right w:val="none" w:sz="0" w:space="0" w:color="auto"/>
          </w:divBdr>
        </w:div>
        <w:div w:id="1676613722">
          <w:marLeft w:val="0"/>
          <w:marRight w:val="0"/>
          <w:marTop w:val="0"/>
          <w:marBottom w:val="0"/>
          <w:divBdr>
            <w:top w:val="none" w:sz="0" w:space="0" w:color="auto"/>
            <w:left w:val="none" w:sz="0" w:space="0" w:color="auto"/>
            <w:bottom w:val="none" w:sz="0" w:space="0" w:color="auto"/>
            <w:right w:val="none" w:sz="0" w:space="0" w:color="auto"/>
          </w:divBdr>
        </w:div>
        <w:div w:id="1176001812">
          <w:marLeft w:val="0"/>
          <w:marRight w:val="0"/>
          <w:marTop w:val="0"/>
          <w:marBottom w:val="0"/>
          <w:divBdr>
            <w:top w:val="none" w:sz="0" w:space="0" w:color="auto"/>
            <w:left w:val="none" w:sz="0" w:space="0" w:color="auto"/>
            <w:bottom w:val="none" w:sz="0" w:space="0" w:color="auto"/>
            <w:right w:val="none" w:sz="0" w:space="0" w:color="auto"/>
          </w:divBdr>
        </w:div>
        <w:div w:id="1910070948">
          <w:marLeft w:val="0"/>
          <w:marRight w:val="0"/>
          <w:marTop w:val="0"/>
          <w:marBottom w:val="0"/>
          <w:divBdr>
            <w:top w:val="none" w:sz="0" w:space="0" w:color="auto"/>
            <w:left w:val="none" w:sz="0" w:space="0" w:color="auto"/>
            <w:bottom w:val="none" w:sz="0" w:space="0" w:color="auto"/>
            <w:right w:val="none" w:sz="0" w:space="0" w:color="auto"/>
          </w:divBdr>
        </w:div>
        <w:div w:id="1369407011">
          <w:marLeft w:val="0"/>
          <w:marRight w:val="0"/>
          <w:marTop w:val="0"/>
          <w:marBottom w:val="0"/>
          <w:divBdr>
            <w:top w:val="none" w:sz="0" w:space="0" w:color="auto"/>
            <w:left w:val="none" w:sz="0" w:space="0" w:color="auto"/>
            <w:bottom w:val="none" w:sz="0" w:space="0" w:color="auto"/>
            <w:right w:val="none" w:sz="0" w:space="0" w:color="auto"/>
          </w:divBdr>
        </w:div>
        <w:div w:id="587617736">
          <w:marLeft w:val="0"/>
          <w:marRight w:val="0"/>
          <w:marTop w:val="0"/>
          <w:marBottom w:val="0"/>
          <w:divBdr>
            <w:top w:val="none" w:sz="0" w:space="0" w:color="auto"/>
            <w:left w:val="none" w:sz="0" w:space="0" w:color="auto"/>
            <w:bottom w:val="none" w:sz="0" w:space="0" w:color="auto"/>
            <w:right w:val="none" w:sz="0" w:space="0" w:color="auto"/>
          </w:divBdr>
        </w:div>
        <w:div w:id="166753312">
          <w:marLeft w:val="0"/>
          <w:marRight w:val="0"/>
          <w:marTop w:val="0"/>
          <w:marBottom w:val="0"/>
          <w:divBdr>
            <w:top w:val="none" w:sz="0" w:space="0" w:color="auto"/>
            <w:left w:val="none" w:sz="0" w:space="0" w:color="auto"/>
            <w:bottom w:val="none" w:sz="0" w:space="0" w:color="auto"/>
            <w:right w:val="none" w:sz="0" w:space="0" w:color="auto"/>
          </w:divBdr>
        </w:div>
        <w:div w:id="438843618">
          <w:marLeft w:val="0"/>
          <w:marRight w:val="0"/>
          <w:marTop w:val="0"/>
          <w:marBottom w:val="0"/>
          <w:divBdr>
            <w:top w:val="none" w:sz="0" w:space="0" w:color="auto"/>
            <w:left w:val="none" w:sz="0" w:space="0" w:color="auto"/>
            <w:bottom w:val="none" w:sz="0" w:space="0" w:color="auto"/>
            <w:right w:val="none" w:sz="0" w:space="0" w:color="auto"/>
          </w:divBdr>
        </w:div>
        <w:div w:id="1413510117">
          <w:marLeft w:val="0"/>
          <w:marRight w:val="0"/>
          <w:marTop w:val="0"/>
          <w:marBottom w:val="0"/>
          <w:divBdr>
            <w:top w:val="none" w:sz="0" w:space="0" w:color="auto"/>
            <w:left w:val="none" w:sz="0" w:space="0" w:color="auto"/>
            <w:bottom w:val="none" w:sz="0" w:space="0" w:color="auto"/>
            <w:right w:val="none" w:sz="0" w:space="0" w:color="auto"/>
          </w:divBdr>
        </w:div>
        <w:div w:id="1022126229">
          <w:marLeft w:val="0"/>
          <w:marRight w:val="0"/>
          <w:marTop w:val="0"/>
          <w:marBottom w:val="0"/>
          <w:divBdr>
            <w:top w:val="none" w:sz="0" w:space="0" w:color="auto"/>
            <w:left w:val="none" w:sz="0" w:space="0" w:color="auto"/>
            <w:bottom w:val="none" w:sz="0" w:space="0" w:color="auto"/>
            <w:right w:val="none" w:sz="0" w:space="0" w:color="auto"/>
          </w:divBdr>
        </w:div>
        <w:div w:id="836265581">
          <w:marLeft w:val="0"/>
          <w:marRight w:val="0"/>
          <w:marTop w:val="0"/>
          <w:marBottom w:val="0"/>
          <w:divBdr>
            <w:top w:val="none" w:sz="0" w:space="0" w:color="auto"/>
            <w:left w:val="none" w:sz="0" w:space="0" w:color="auto"/>
            <w:bottom w:val="none" w:sz="0" w:space="0" w:color="auto"/>
            <w:right w:val="none" w:sz="0" w:space="0" w:color="auto"/>
          </w:divBdr>
        </w:div>
        <w:div w:id="306784936">
          <w:marLeft w:val="0"/>
          <w:marRight w:val="0"/>
          <w:marTop w:val="0"/>
          <w:marBottom w:val="0"/>
          <w:divBdr>
            <w:top w:val="none" w:sz="0" w:space="0" w:color="auto"/>
            <w:left w:val="none" w:sz="0" w:space="0" w:color="auto"/>
            <w:bottom w:val="none" w:sz="0" w:space="0" w:color="auto"/>
            <w:right w:val="none" w:sz="0" w:space="0" w:color="auto"/>
          </w:divBdr>
        </w:div>
        <w:div w:id="1969580476">
          <w:marLeft w:val="0"/>
          <w:marRight w:val="0"/>
          <w:marTop w:val="0"/>
          <w:marBottom w:val="0"/>
          <w:divBdr>
            <w:top w:val="none" w:sz="0" w:space="0" w:color="auto"/>
            <w:left w:val="none" w:sz="0" w:space="0" w:color="auto"/>
            <w:bottom w:val="none" w:sz="0" w:space="0" w:color="auto"/>
            <w:right w:val="none" w:sz="0" w:space="0" w:color="auto"/>
          </w:divBdr>
        </w:div>
        <w:div w:id="104542107">
          <w:marLeft w:val="0"/>
          <w:marRight w:val="0"/>
          <w:marTop w:val="0"/>
          <w:marBottom w:val="0"/>
          <w:divBdr>
            <w:top w:val="none" w:sz="0" w:space="0" w:color="auto"/>
            <w:left w:val="none" w:sz="0" w:space="0" w:color="auto"/>
            <w:bottom w:val="none" w:sz="0" w:space="0" w:color="auto"/>
            <w:right w:val="none" w:sz="0" w:space="0" w:color="auto"/>
          </w:divBdr>
        </w:div>
        <w:div w:id="1903711129">
          <w:marLeft w:val="0"/>
          <w:marRight w:val="0"/>
          <w:marTop w:val="0"/>
          <w:marBottom w:val="0"/>
          <w:divBdr>
            <w:top w:val="none" w:sz="0" w:space="0" w:color="auto"/>
            <w:left w:val="none" w:sz="0" w:space="0" w:color="auto"/>
            <w:bottom w:val="none" w:sz="0" w:space="0" w:color="auto"/>
            <w:right w:val="none" w:sz="0" w:space="0" w:color="auto"/>
          </w:divBdr>
        </w:div>
        <w:div w:id="756900107">
          <w:marLeft w:val="0"/>
          <w:marRight w:val="0"/>
          <w:marTop w:val="0"/>
          <w:marBottom w:val="0"/>
          <w:divBdr>
            <w:top w:val="none" w:sz="0" w:space="0" w:color="auto"/>
            <w:left w:val="none" w:sz="0" w:space="0" w:color="auto"/>
            <w:bottom w:val="none" w:sz="0" w:space="0" w:color="auto"/>
            <w:right w:val="none" w:sz="0" w:space="0" w:color="auto"/>
          </w:divBdr>
        </w:div>
        <w:div w:id="2088571698">
          <w:marLeft w:val="0"/>
          <w:marRight w:val="0"/>
          <w:marTop w:val="0"/>
          <w:marBottom w:val="0"/>
          <w:divBdr>
            <w:top w:val="none" w:sz="0" w:space="0" w:color="auto"/>
            <w:left w:val="none" w:sz="0" w:space="0" w:color="auto"/>
            <w:bottom w:val="none" w:sz="0" w:space="0" w:color="auto"/>
            <w:right w:val="none" w:sz="0" w:space="0" w:color="auto"/>
          </w:divBdr>
        </w:div>
        <w:div w:id="2049604389">
          <w:marLeft w:val="0"/>
          <w:marRight w:val="0"/>
          <w:marTop w:val="0"/>
          <w:marBottom w:val="0"/>
          <w:divBdr>
            <w:top w:val="none" w:sz="0" w:space="0" w:color="auto"/>
            <w:left w:val="none" w:sz="0" w:space="0" w:color="auto"/>
            <w:bottom w:val="none" w:sz="0" w:space="0" w:color="auto"/>
            <w:right w:val="none" w:sz="0" w:space="0" w:color="auto"/>
          </w:divBdr>
        </w:div>
        <w:div w:id="1867064203">
          <w:marLeft w:val="0"/>
          <w:marRight w:val="0"/>
          <w:marTop w:val="0"/>
          <w:marBottom w:val="0"/>
          <w:divBdr>
            <w:top w:val="none" w:sz="0" w:space="0" w:color="auto"/>
            <w:left w:val="none" w:sz="0" w:space="0" w:color="auto"/>
            <w:bottom w:val="none" w:sz="0" w:space="0" w:color="auto"/>
            <w:right w:val="none" w:sz="0" w:space="0" w:color="auto"/>
          </w:divBdr>
        </w:div>
        <w:div w:id="494149143">
          <w:marLeft w:val="0"/>
          <w:marRight w:val="0"/>
          <w:marTop w:val="0"/>
          <w:marBottom w:val="0"/>
          <w:divBdr>
            <w:top w:val="none" w:sz="0" w:space="0" w:color="auto"/>
            <w:left w:val="none" w:sz="0" w:space="0" w:color="auto"/>
            <w:bottom w:val="none" w:sz="0" w:space="0" w:color="auto"/>
            <w:right w:val="none" w:sz="0" w:space="0" w:color="auto"/>
          </w:divBdr>
        </w:div>
        <w:div w:id="1713994691">
          <w:marLeft w:val="0"/>
          <w:marRight w:val="0"/>
          <w:marTop w:val="0"/>
          <w:marBottom w:val="0"/>
          <w:divBdr>
            <w:top w:val="none" w:sz="0" w:space="0" w:color="auto"/>
            <w:left w:val="none" w:sz="0" w:space="0" w:color="auto"/>
            <w:bottom w:val="none" w:sz="0" w:space="0" w:color="auto"/>
            <w:right w:val="none" w:sz="0" w:space="0" w:color="auto"/>
          </w:divBdr>
        </w:div>
        <w:div w:id="146093830">
          <w:marLeft w:val="0"/>
          <w:marRight w:val="0"/>
          <w:marTop w:val="0"/>
          <w:marBottom w:val="0"/>
          <w:divBdr>
            <w:top w:val="none" w:sz="0" w:space="0" w:color="auto"/>
            <w:left w:val="none" w:sz="0" w:space="0" w:color="auto"/>
            <w:bottom w:val="none" w:sz="0" w:space="0" w:color="auto"/>
            <w:right w:val="none" w:sz="0" w:space="0" w:color="auto"/>
          </w:divBdr>
        </w:div>
      </w:divsChild>
    </w:div>
    <w:div w:id="498622588">
      <w:bodyDiv w:val="1"/>
      <w:marLeft w:val="0"/>
      <w:marRight w:val="0"/>
      <w:marTop w:val="0"/>
      <w:marBottom w:val="0"/>
      <w:divBdr>
        <w:top w:val="none" w:sz="0" w:space="0" w:color="auto"/>
        <w:left w:val="none" w:sz="0" w:space="0" w:color="auto"/>
        <w:bottom w:val="none" w:sz="0" w:space="0" w:color="auto"/>
        <w:right w:val="none" w:sz="0" w:space="0" w:color="auto"/>
      </w:divBdr>
      <w:divsChild>
        <w:div w:id="1916747345">
          <w:marLeft w:val="0"/>
          <w:marRight w:val="0"/>
          <w:marTop w:val="0"/>
          <w:marBottom w:val="0"/>
          <w:divBdr>
            <w:top w:val="none" w:sz="0" w:space="0" w:color="auto"/>
            <w:left w:val="none" w:sz="0" w:space="0" w:color="auto"/>
            <w:bottom w:val="none" w:sz="0" w:space="0" w:color="auto"/>
            <w:right w:val="none" w:sz="0" w:space="0" w:color="auto"/>
          </w:divBdr>
        </w:div>
        <w:div w:id="927616536">
          <w:marLeft w:val="0"/>
          <w:marRight w:val="0"/>
          <w:marTop w:val="0"/>
          <w:marBottom w:val="0"/>
          <w:divBdr>
            <w:top w:val="none" w:sz="0" w:space="0" w:color="auto"/>
            <w:left w:val="none" w:sz="0" w:space="0" w:color="auto"/>
            <w:bottom w:val="none" w:sz="0" w:space="0" w:color="auto"/>
            <w:right w:val="none" w:sz="0" w:space="0" w:color="auto"/>
          </w:divBdr>
        </w:div>
        <w:div w:id="537860015">
          <w:marLeft w:val="0"/>
          <w:marRight w:val="0"/>
          <w:marTop w:val="0"/>
          <w:marBottom w:val="0"/>
          <w:divBdr>
            <w:top w:val="none" w:sz="0" w:space="0" w:color="auto"/>
            <w:left w:val="none" w:sz="0" w:space="0" w:color="auto"/>
            <w:bottom w:val="none" w:sz="0" w:space="0" w:color="auto"/>
            <w:right w:val="none" w:sz="0" w:space="0" w:color="auto"/>
          </w:divBdr>
        </w:div>
        <w:div w:id="812253780">
          <w:marLeft w:val="0"/>
          <w:marRight w:val="0"/>
          <w:marTop w:val="0"/>
          <w:marBottom w:val="0"/>
          <w:divBdr>
            <w:top w:val="none" w:sz="0" w:space="0" w:color="auto"/>
            <w:left w:val="none" w:sz="0" w:space="0" w:color="auto"/>
            <w:bottom w:val="none" w:sz="0" w:space="0" w:color="auto"/>
            <w:right w:val="none" w:sz="0" w:space="0" w:color="auto"/>
          </w:divBdr>
        </w:div>
        <w:div w:id="1178733488">
          <w:marLeft w:val="0"/>
          <w:marRight w:val="0"/>
          <w:marTop w:val="0"/>
          <w:marBottom w:val="0"/>
          <w:divBdr>
            <w:top w:val="none" w:sz="0" w:space="0" w:color="auto"/>
            <w:left w:val="none" w:sz="0" w:space="0" w:color="auto"/>
            <w:bottom w:val="none" w:sz="0" w:space="0" w:color="auto"/>
            <w:right w:val="none" w:sz="0" w:space="0" w:color="auto"/>
          </w:divBdr>
        </w:div>
        <w:div w:id="2023823526">
          <w:marLeft w:val="0"/>
          <w:marRight w:val="0"/>
          <w:marTop w:val="0"/>
          <w:marBottom w:val="0"/>
          <w:divBdr>
            <w:top w:val="none" w:sz="0" w:space="0" w:color="auto"/>
            <w:left w:val="none" w:sz="0" w:space="0" w:color="auto"/>
            <w:bottom w:val="none" w:sz="0" w:space="0" w:color="auto"/>
            <w:right w:val="none" w:sz="0" w:space="0" w:color="auto"/>
          </w:divBdr>
        </w:div>
        <w:div w:id="395012464">
          <w:marLeft w:val="0"/>
          <w:marRight w:val="0"/>
          <w:marTop w:val="0"/>
          <w:marBottom w:val="0"/>
          <w:divBdr>
            <w:top w:val="none" w:sz="0" w:space="0" w:color="auto"/>
            <w:left w:val="none" w:sz="0" w:space="0" w:color="auto"/>
            <w:bottom w:val="none" w:sz="0" w:space="0" w:color="auto"/>
            <w:right w:val="none" w:sz="0" w:space="0" w:color="auto"/>
          </w:divBdr>
        </w:div>
        <w:div w:id="185025018">
          <w:marLeft w:val="0"/>
          <w:marRight w:val="0"/>
          <w:marTop w:val="0"/>
          <w:marBottom w:val="0"/>
          <w:divBdr>
            <w:top w:val="none" w:sz="0" w:space="0" w:color="auto"/>
            <w:left w:val="none" w:sz="0" w:space="0" w:color="auto"/>
            <w:bottom w:val="none" w:sz="0" w:space="0" w:color="auto"/>
            <w:right w:val="none" w:sz="0" w:space="0" w:color="auto"/>
          </w:divBdr>
        </w:div>
        <w:div w:id="1074427648">
          <w:marLeft w:val="0"/>
          <w:marRight w:val="0"/>
          <w:marTop w:val="0"/>
          <w:marBottom w:val="0"/>
          <w:divBdr>
            <w:top w:val="none" w:sz="0" w:space="0" w:color="auto"/>
            <w:left w:val="none" w:sz="0" w:space="0" w:color="auto"/>
            <w:bottom w:val="none" w:sz="0" w:space="0" w:color="auto"/>
            <w:right w:val="none" w:sz="0" w:space="0" w:color="auto"/>
          </w:divBdr>
        </w:div>
        <w:div w:id="1983847367">
          <w:marLeft w:val="0"/>
          <w:marRight w:val="0"/>
          <w:marTop w:val="0"/>
          <w:marBottom w:val="0"/>
          <w:divBdr>
            <w:top w:val="none" w:sz="0" w:space="0" w:color="auto"/>
            <w:left w:val="none" w:sz="0" w:space="0" w:color="auto"/>
            <w:bottom w:val="none" w:sz="0" w:space="0" w:color="auto"/>
            <w:right w:val="none" w:sz="0" w:space="0" w:color="auto"/>
          </w:divBdr>
        </w:div>
        <w:div w:id="830559475">
          <w:marLeft w:val="0"/>
          <w:marRight w:val="0"/>
          <w:marTop w:val="0"/>
          <w:marBottom w:val="0"/>
          <w:divBdr>
            <w:top w:val="none" w:sz="0" w:space="0" w:color="auto"/>
            <w:left w:val="none" w:sz="0" w:space="0" w:color="auto"/>
            <w:bottom w:val="none" w:sz="0" w:space="0" w:color="auto"/>
            <w:right w:val="none" w:sz="0" w:space="0" w:color="auto"/>
          </w:divBdr>
        </w:div>
        <w:div w:id="264926689">
          <w:marLeft w:val="0"/>
          <w:marRight w:val="0"/>
          <w:marTop w:val="0"/>
          <w:marBottom w:val="0"/>
          <w:divBdr>
            <w:top w:val="none" w:sz="0" w:space="0" w:color="auto"/>
            <w:left w:val="none" w:sz="0" w:space="0" w:color="auto"/>
            <w:bottom w:val="none" w:sz="0" w:space="0" w:color="auto"/>
            <w:right w:val="none" w:sz="0" w:space="0" w:color="auto"/>
          </w:divBdr>
        </w:div>
        <w:div w:id="1416588493">
          <w:marLeft w:val="0"/>
          <w:marRight w:val="0"/>
          <w:marTop w:val="0"/>
          <w:marBottom w:val="0"/>
          <w:divBdr>
            <w:top w:val="none" w:sz="0" w:space="0" w:color="auto"/>
            <w:left w:val="none" w:sz="0" w:space="0" w:color="auto"/>
            <w:bottom w:val="none" w:sz="0" w:space="0" w:color="auto"/>
            <w:right w:val="none" w:sz="0" w:space="0" w:color="auto"/>
          </w:divBdr>
        </w:div>
      </w:divsChild>
    </w:div>
    <w:div w:id="725224473">
      <w:bodyDiv w:val="1"/>
      <w:marLeft w:val="0"/>
      <w:marRight w:val="0"/>
      <w:marTop w:val="0"/>
      <w:marBottom w:val="0"/>
      <w:divBdr>
        <w:top w:val="none" w:sz="0" w:space="0" w:color="auto"/>
        <w:left w:val="none" w:sz="0" w:space="0" w:color="auto"/>
        <w:bottom w:val="none" w:sz="0" w:space="0" w:color="auto"/>
        <w:right w:val="none" w:sz="0" w:space="0" w:color="auto"/>
      </w:divBdr>
    </w:div>
    <w:div w:id="948043795">
      <w:bodyDiv w:val="1"/>
      <w:marLeft w:val="0"/>
      <w:marRight w:val="0"/>
      <w:marTop w:val="0"/>
      <w:marBottom w:val="0"/>
      <w:divBdr>
        <w:top w:val="none" w:sz="0" w:space="0" w:color="auto"/>
        <w:left w:val="none" w:sz="0" w:space="0" w:color="auto"/>
        <w:bottom w:val="none" w:sz="0" w:space="0" w:color="auto"/>
        <w:right w:val="none" w:sz="0" w:space="0" w:color="auto"/>
      </w:divBdr>
      <w:divsChild>
        <w:div w:id="1458911167">
          <w:marLeft w:val="0"/>
          <w:marRight w:val="0"/>
          <w:marTop w:val="0"/>
          <w:marBottom w:val="0"/>
          <w:divBdr>
            <w:top w:val="none" w:sz="0" w:space="0" w:color="auto"/>
            <w:left w:val="none" w:sz="0" w:space="0" w:color="auto"/>
            <w:bottom w:val="none" w:sz="0" w:space="0" w:color="auto"/>
            <w:right w:val="none" w:sz="0" w:space="0" w:color="auto"/>
          </w:divBdr>
        </w:div>
        <w:div w:id="676033312">
          <w:marLeft w:val="0"/>
          <w:marRight w:val="0"/>
          <w:marTop w:val="0"/>
          <w:marBottom w:val="0"/>
          <w:divBdr>
            <w:top w:val="none" w:sz="0" w:space="0" w:color="auto"/>
            <w:left w:val="none" w:sz="0" w:space="0" w:color="auto"/>
            <w:bottom w:val="none" w:sz="0" w:space="0" w:color="auto"/>
            <w:right w:val="none" w:sz="0" w:space="0" w:color="auto"/>
          </w:divBdr>
        </w:div>
        <w:div w:id="759839043">
          <w:marLeft w:val="0"/>
          <w:marRight w:val="0"/>
          <w:marTop w:val="0"/>
          <w:marBottom w:val="0"/>
          <w:divBdr>
            <w:top w:val="none" w:sz="0" w:space="0" w:color="auto"/>
            <w:left w:val="none" w:sz="0" w:space="0" w:color="auto"/>
            <w:bottom w:val="none" w:sz="0" w:space="0" w:color="auto"/>
            <w:right w:val="none" w:sz="0" w:space="0" w:color="auto"/>
          </w:divBdr>
        </w:div>
        <w:div w:id="1775395604">
          <w:marLeft w:val="0"/>
          <w:marRight w:val="0"/>
          <w:marTop w:val="0"/>
          <w:marBottom w:val="0"/>
          <w:divBdr>
            <w:top w:val="none" w:sz="0" w:space="0" w:color="auto"/>
            <w:left w:val="none" w:sz="0" w:space="0" w:color="auto"/>
            <w:bottom w:val="none" w:sz="0" w:space="0" w:color="auto"/>
            <w:right w:val="none" w:sz="0" w:space="0" w:color="auto"/>
          </w:divBdr>
        </w:div>
        <w:div w:id="376468888">
          <w:marLeft w:val="0"/>
          <w:marRight w:val="0"/>
          <w:marTop w:val="0"/>
          <w:marBottom w:val="0"/>
          <w:divBdr>
            <w:top w:val="none" w:sz="0" w:space="0" w:color="auto"/>
            <w:left w:val="none" w:sz="0" w:space="0" w:color="auto"/>
            <w:bottom w:val="none" w:sz="0" w:space="0" w:color="auto"/>
            <w:right w:val="none" w:sz="0" w:space="0" w:color="auto"/>
          </w:divBdr>
        </w:div>
        <w:div w:id="42222162">
          <w:marLeft w:val="0"/>
          <w:marRight w:val="0"/>
          <w:marTop w:val="0"/>
          <w:marBottom w:val="0"/>
          <w:divBdr>
            <w:top w:val="none" w:sz="0" w:space="0" w:color="auto"/>
            <w:left w:val="none" w:sz="0" w:space="0" w:color="auto"/>
            <w:bottom w:val="none" w:sz="0" w:space="0" w:color="auto"/>
            <w:right w:val="none" w:sz="0" w:space="0" w:color="auto"/>
          </w:divBdr>
        </w:div>
        <w:div w:id="1798985260">
          <w:marLeft w:val="0"/>
          <w:marRight w:val="0"/>
          <w:marTop w:val="0"/>
          <w:marBottom w:val="0"/>
          <w:divBdr>
            <w:top w:val="none" w:sz="0" w:space="0" w:color="auto"/>
            <w:left w:val="none" w:sz="0" w:space="0" w:color="auto"/>
            <w:bottom w:val="none" w:sz="0" w:space="0" w:color="auto"/>
            <w:right w:val="none" w:sz="0" w:space="0" w:color="auto"/>
          </w:divBdr>
        </w:div>
        <w:div w:id="1741714212">
          <w:marLeft w:val="0"/>
          <w:marRight w:val="0"/>
          <w:marTop w:val="0"/>
          <w:marBottom w:val="0"/>
          <w:divBdr>
            <w:top w:val="none" w:sz="0" w:space="0" w:color="auto"/>
            <w:left w:val="none" w:sz="0" w:space="0" w:color="auto"/>
            <w:bottom w:val="none" w:sz="0" w:space="0" w:color="auto"/>
            <w:right w:val="none" w:sz="0" w:space="0" w:color="auto"/>
          </w:divBdr>
        </w:div>
        <w:div w:id="1669287811">
          <w:marLeft w:val="0"/>
          <w:marRight w:val="0"/>
          <w:marTop w:val="0"/>
          <w:marBottom w:val="0"/>
          <w:divBdr>
            <w:top w:val="none" w:sz="0" w:space="0" w:color="auto"/>
            <w:left w:val="none" w:sz="0" w:space="0" w:color="auto"/>
            <w:bottom w:val="none" w:sz="0" w:space="0" w:color="auto"/>
            <w:right w:val="none" w:sz="0" w:space="0" w:color="auto"/>
          </w:divBdr>
        </w:div>
        <w:div w:id="1735279124">
          <w:marLeft w:val="0"/>
          <w:marRight w:val="0"/>
          <w:marTop w:val="0"/>
          <w:marBottom w:val="0"/>
          <w:divBdr>
            <w:top w:val="none" w:sz="0" w:space="0" w:color="auto"/>
            <w:left w:val="none" w:sz="0" w:space="0" w:color="auto"/>
            <w:bottom w:val="none" w:sz="0" w:space="0" w:color="auto"/>
            <w:right w:val="none" w:sz="0" w:space="0" w:color="auto"/>
          </w:divBdr>
        </w:div>
        <w:div w:id="114100253">
          <w:marLeft w:val="0"/>
          <w:marRight w:val="0"/>
          <w:marTop w:val="0"/>
          <w:marBottom w:val="0"/>
          <w:divBdr>
            <w:top w:val="none" w:sz="0" w:space="0" w:color="auto"/>
            <w:left w:val="none" w:sz="0" w:space="0" w:color="auto"/>
            <w:bottom w:val="none" w:sz="0" w:space="0" w:color="auto"/>
            <w:right w:val="none" w:sz="0" w:space="0" w:color="auto"/>
          </w:divBdr>
        </w:div>
        <w:div w:id="1462647224">
          <w:marLeft w:val="0"/>
          <w:marRight w:val="0"/>
          <w:marTop w:val="0"/>
          <w:marBottom w:val="0"/>
          <w:divBdr>
            <w:top w:val="none" w:sz="0" w:space="0" w:color="auto"/>
            <w:left w:val="none" w:sz="0" w:space="0" w:color="auto"/>
            <w:bottom w:val="none" w:sz="0" w:space="0" w:color="auto"/>
            <w:right w:val="none" w:sz="0" w:space="0" w:color="auto"/>
          </w:divBdr>
        </w:div>
        <w:div w:id="1348797615">
          <w:marLeft w:val="0"/>
          <w:marRight w:val="0"/>
          <w:marTop w:val="0"/>
          <w:marBottom w:val="0"/>
          <w:divBdr>
            <w:top w:val="none" w:sz="0" w:space="0" w:color="auto"/>
            <w:left w:val="none" w:sz="0" w:space="0" w:color="auto"/>
            <w:bottom w:val="none" w:sz="0" w:space="0" w:color="auto"/>
            <w:right w:val="none" w:sz="0" w:space="0" w:color="auto"/>
          </w:divBdr>
        </w:div>
      </w:divsChild>
    </w:div>
    <w:div w:id="1071267989">
      <w:bodyDiv w:val="1"/>
      <w:marLeft w:val="0"/>
      <w:marRight w:val="0"/>
      <w:marTop w:val="0"/>
      <w:marBottom w:val="0"/>
      <w:divBdr>
        <w:top w:val="none" w:sz="0" w:space="0" w:color="auto"/>
        <w:left w:val="none" w:sz="0" w:space="0" w:color="auto"/>
        <w:bottom w:val="none" w:sz="0" w:space="0" w:color="auto"/>
        <w:right w:val="none" w:sz="0" w:space="0" w:color="auto"/>
      </w:divBdr>
      <w:divsChild>
        <w:div w:id="931398997">
          <w:marLeft w:val="0"/>
          <w:marRight w:val="0"/>
          <w:marTop w:val="0"/>
          <w:marBottom w:val="0"/>
          <w:divBdr>
            <w:top w:val="none" w:sz="0" w:space="0" w:color="auto"/>
            <w:left w:val="none" w:sz="0" w:space="0" w:color="auto"/>
            <w:bottom w:val="none" w:sz="0" w:space="0" w:color="auto"/>
            <w:right w:val="none" w:sz="0" w:space="0" w:color="auto"/>
          </w:divBdr>
        </w:div>
        <w:div w:id="564030683">
          <w:marLeft w:val="0"/>
          <w:marRight w:val="0"/>
          <w:marTop w:val="0"/>
          <w:marBottom w:val="0"/>
          <w:divBdr>
            <w:top w:val="none" w:sz="0" w:space="0" w:color="auto"/>
            <w:left w:val="none" w:sz="0" w:space="0" w:color="auto"/>
            <w:bottom w:val="none" w:sz="0" w:space="0" w:color="auto"/>
            <w:right w:val="none" w:sz="0" w:space="0" w:color="auto"/>
          </w:divBdr>
        </w:div>
        <w:div w:id="699401558">
          <w:marLeft w:val="0"/>
          <w:marRight w:val="0"/>
          <w:marTop w:val="0"/>
          <w:marBottom w:val="0"/>
          <w:divBdr>
            <w:top w:val="none" w:sz="0" w:space="0" w:color="auto"/>
            <w:left w:val="none" w:sz="0" w:space="0" w:color="auto"/>
            <w:bottom w:val="none" w:sz="0" w:space="0" w:color="auto"/>
            <w:right w:val="none" w:sz="0" w:space="0" w:color="auto"/>
          </w:divBdr>
        </w:div>
        <w:div w:id="965282720">
          <w:marLeft w:val="0"/>
          <w:marRight w:val="0"/>
          <w:marTop w:val="0"/>
          <w:marBottom w:val="0"/>
          <w:divBdr>
            <w:top w:val="none" w:sz="0" w:space="0" w:color="auto"/>
            <w:left w:val="none" w:sz="0" w:space="0" w:color="auto"/>
            <w:bottom w:val="none" w:sz="0" w:space="0" w:color="auto"/>
            <w:right w:val="none" w:sz="0" w:space="0" w:color="auto"/>
          </w:divBdr>
        </w:div>
        <w:div w:id="146095812">
          <w:marLeft w:val="0"/>
          <w:marRight w:val="0"/>
          <w:marTop w:val="0"/>
          <w:marBottom w:val="0"/>
          <w:divBdr>
            <w:top w:val="none" w:sz="0" w:space="0" w:color="auto"/>
            <w:left w:val="none" w:sz="0" w:space="0" w:color="auto"/>
            <w:bottom w:val="none" w:sz="0" w:space="0" w:color="auto"/>
            <w:right w:val="none" w:sz="0" w:space="0" w:color="auto"/>
          </w:divBdr>
        </w:div>
        <w:div w:id="166487110">
          <w:marLeft w:val="0"/>
          <w:marRight w:val="0"/>
          <w:marTop w:val="0"/>
          <w:marBottom w:val="0"/>
          <w:divBdr>
            <w:top w:val="none" w:sz="0" w:space="0" w:color="auto"/>
            <w:left w:val="none" w:sz="0" w:space="0" w:color="auto"/>
            <w:bottom w:val="none" w:sz="0" w:space="0" w:color="auto"/>
            <w:right w:val="none" w:sz="0" w:space="0" w:color="auto"/>
          </w:divBdr>
        </w:div>
        <w:div w:id="1927956868">
          <w:marLeft w:val="0"/>
          <w:marRight w:val="0"/>
          <w:marTop w:val="0"/>
          <w:marBottom w:val="0"/>
          <w:divBdr>
            <w:top w:val="none" w:sz="0" w:space="0" w:color="auto"/>
            <w:left w:val="none" w:sz="0" w:space="0" w:color="auto"/>
            <w:bottom w:val="none" w:sz="0" w:space="0" w:color="auto"/>
            <w:right w:val="none" w:sz="0" w:space="0" w:color="auto"/>
          </w:divBdr>
        </w:div>
        <w:div w:id="2039888861">
          <w:marLeft w:val="0"/>
          <w:marRight w:val="0"/>
          <w:marTop w:val="0"/>
          <w:marBottom w:val="0"/>
          <w:divBdr>
            <w:top w:val="none" w:sz="0" w:space="0" w:color="auto"/>
            <w:left w:val="none" w:sz="0" w:space="0" w:color="auto"/>
            <w:bottom w:val="none" w:sz="0" w:space="0" w:color="auto"/>
            <w:right w:val="none" w:sz="0" w:space="0" w:color="auto"/>
          </w:divBdr>
        </w:div>
        <w:div w:id="798304350">
          <w:marLeft w:val="0"/>
          <w:marRight w:val="0"/>
          <w:marTop w:val="0"/>
          <w:marBottom w:val="0"/>
          <w:divBdr>
            <w:top w:val="none" w:sz="0" w:space="0" w:color="auto"/>
            <w:left w:val="none" w:sz="0" w:space="0" w:color="auto"/>
            <w:bottom w:val="none" w:sz="0" w:space="0" w:color="auto"/>
            <w:right w:val="none" w:sz="0" w:space="0" w:color="auto"/>
          </w:divBdr>
        </w:div>
      </w:divsChild>
    </w:div>
    <w:div w:id="1146703157">
      <w:bodyDiv w:val="1"/>
      <w:marLeft w:val="0"/>
      <w:marRight w:val="0"/>
      <w:marTop w:val="0"/>
      <w:marBottom w:val="0"/>
      <w:divBdr>
        <w:top w:val="none" w:sz="0" w:space="0" w:color="auto"/>
        <w:left w:val="none" w:sz="0" w:space="0" w:color="auto"/>
        <w:bottom w:val="none" w:sz="0" w:space="0" w:color="auto"/>
        <w:right w:val="none" w:sz="0" w:space="0" w:color="auto"/>
      </w:divBdr>
      <w:divsChild>
        <w:div w:id="1702047257">
          <w:marLeft w:val="0"/>
          <w:marRight w:val="0"/>
          <w:marTop w:val="0"/>
          <w:marBottom w:val="0"/>
          <w:divBdr>
            <w:top w:val="none" w:sz="0" w:space="0" w:color="auto"/>
            <w:left w:val="none" w:sz="0" w:space="0" w:color="auto"/>
            <w:bottom w:val="none" w:sz="0" w:space="0" w:color="auto"/>
            <w:right w:val="none" w:sz="0" w:space="0" w:color="auto"/>
          </w:divBdr>
        </w:div>
        <w:div w:id="2031684474">
          <w:marLeft w:val="0"/>
          <w:marRight w:val="0"/>
          <w:marTop w:val="0"/>
          <w:marBottom w:val="0"/>
          <w:divBdr>
            <w:top w:val="none" w:sz="0" w:space="0" w:color="auto"/>
            <w:left w:val="none" w:sz="0" w:space="0" w:color="auto"/>
            <w:bottom w:val="none" w:sz="0" w:space="0" w:color="auto"/>
            <w:right w:val="none" w:sz="0" w:space="0" w:color="auto"/>
          </w:divBdr>
        </w:div>
      </w:divsChild>
    </w:div>
    <w:div w:id="1366446980">
      <w:bodyDiv w:val="1"/>
      <w:marLeft w:val="0"/>
      <w:marRight w:val="0"/>
      <w:marTop w:val="0"/>
      <w:marBottom w:val="0"/>
      <w:divBdr>
        <w:top w:val="none" w:sz="0" w:space="0" w:color="auto"/>
        <w:left w:val="none" w:sz="0" w:space="0" w:color="auto"/>
        <w:bottom w:val="none" w:sz="0" w:space="0" w:color="auto"/>
        <w:right w:val="none" w:sz="0" w:space="0" w:color="auto"/>
      </w:divBdr>
    </w:div>
    <w:div w:id="1449473994">
      <w:bodyDiv w:val="1"/>
      <w:marLeft w:val="0"/>
      <w:marRight w:val="0"/>
      <w:marTop w:val="0"/>
      <w:marBottom w:val="0"/>
      <w:divBdr>
        <w:top w:val="none" w:sz="0" w:space="0" w:color="auto"/>
        <w:left w:val="none" w:sz="0" w:space="0" w:color="auto"/>
        <w:bottom w:val="none" w:sz="0" w:space="0" w:color="auto"/>
        <w:right w:val="none" w:sz="0" w:space="0" w:color="auto"/>
      </w:divBdr>
    </w:div>
    <w:div w:id="1873808643">
      <w:bodyDiv w:val="1"/>
      <w:marLeft w:val="0"/>
      <w:marRight w:val="0"/>
      <w:marTop w:val="0"/>
      <w:marBottom w:val="0"/>
      <w:divBdr>
        <w:top w:val="none" w:sz="0" w:space="0" w:color="auto"/>
        <w:left w:val="none" w:sz="0" w:space="0" w:color="auto"/>
        <w:bottom w:val="none" w:sz="0" w:space="0" w:color="auto"/>
        <w:right w:val="none" w:sz="0" w:space="0" w:color="auto"/>
      </w:divBdr>
      <w:divsChild>
        <w:div w:id="1600486995">
          <w:marLeft w:val="0"/>
          <w:marRight w:val="0"/>
          <w:marTop w:val="0"/>
          <w:marBottom w:val="0"/>
          <w:divBdr>
            <w:top w:val="none" w:sz="0" w:space="0" w:color="auto"/>
            <w:left w:val="none" w:sz="0" w:space="0" w:color="auto"/>
            <w:bottom w:val="none" w:sz="0" w:space="0" w:color="auto"/>
            <w:right w:val="none" w:sz="0" w:space="0" w:color="auto"/>
          </w:divBdr>
        </w:div>
        <w:div w:id="1385105202">
          <w:marLeft w:val="0"/>
          <w:marRight w:val="0"/>
          <w:marTop w:val="0"/>
          <w:marBottom w:val="0"/>
          <w:divBdr>
            <w:top w:val="none" w:sz="0" w:space="0" w:color="auto"/>
            <w:left w:val="none" w:sz="0" w:space="0" w:color="auto"/>
            <w:bottom w:val="none" w:sz="0" w:space="0" w:color="auto"/>
            <w:right w:val="none" w:sz="0" w:space="0" w:color="auto"/>
          </w:divBdr>
        </w:div>
        <w:div w:id="346635894">
          <w:marLeft w:val="0"/>
          <w:marRight w:val="0"/>
          <w:marTop w:val="0"/>
          <w:marBottom w:val="0"/>
          <w:divBdr>
            <w:top w:val="none" w:sz="0" w:space="0" w:color="auto"/>
            <w:left w:val="none" w:sz="0" w:space="0" w:color="auto"/>
            <w:bottom w:val="none" w:sz="0" w:space="0" w:color="auto"/>
            <w:right w:val="none" w:sz="0" w:space="0" w:color="auto"/>
          </w:divBdr>
        </w:div>
        <w:div w:id="1572812395">
          <w:marLeft w:val="0"/>
          <w:marRight w:val="0"/>
          <w:marTop w:val="0"/>
          <w:marBottom w:val="0"/>
          <w:divBdr>
            <w:top w:val="none" w:sz="0" w:space="0" w:color="auto"/>
            <w:left w:val="none" w:sz="0" w:space="0" w:color="auto"/>
            <w:bottom w:val="none" w:sz="0" w:space="0" w:color="auto"/>
            <w:right w:val="none" w:sz="0" w:space="0" w:color="auto"/>
          </w:divBdr>
        </w:div>
        <w:div w:id="1376735604">
          <w:marLeft w:val="0"/>
          <w:marRight w:val="0"/>
          <w:marTop w:val="0"/>
          <w:marBottom w:val="0"/>
          <w:divBdr>
            <w:top w:val="none" w:sz="0" w:space="0" w:color="auto"/>
            <w:left w:val="none" w:sz="0" w:space="0" w:color="auto"/>
            <w:bottom w:val="none" w:sz="0" w:space="0" w:color="auto"/>
            <w:right w:val="none" w:sz="0" w:space="0" w:color="auto"/>
          </w:divBdr>
        </w:div>
        <w:div w:id="2025278916">
          <w:marLeft w:val="0"/>
          <w:marRight w:val="0"/>
          <w:marTop w:val="0"/>
          <w:marBottom w:val="0"/>
          <w:divBdr>
            <w:top w:val="none" w:sz="0" w:space="0" w:color="auto"/>
            <w:left w:val="none" w:sz="0" w:space="0" w:color="auto"/>
            <w:bottom w:val="none" w:sz="0" w:space="0" w:color="auto"/>
            <w:right w:val="none" w:sz="0" w:space="0" w:color="auto"/>
          </w:divBdr>
        </w:div>
      </w:divsChild>
    </w:div>
    <w:div w:id="19008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11.%20Templates\Admin%20templates\PS05-F02_Plantilla%20documentos%20simpl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Z:\11. Templates\Admin templates\PS05-F02_Plantilla documentos simples 2020.dotx</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Lidia Briquets</dc:creator>
  <lastModifiedBy>David Caruso</lastModifiedBy>
  <revision>10</revision>
  <dcterms:created xsi:type="dcterms:W3CDTF">2023-12-16T11:46:00.0000000Z</dcterms:created>
  <dcterms:modified xsi:type="dcterms:W3CDTF">2025-01-03T08:57:41.4134993Z</dcterms:modified>
</coreProperties>
</file>